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51CFE" w14:textId="77777777" w:rsidR="000F0714" w:rsidRPr="00134DE3" w:rsidRDefault="000F0714" w:rsidP="000F0714">
      <w:pPr>
        <w:pStyle w:val="a7"/>
        <w:jc w:val="center"/>
      </w:pPr>
      <w:r w:rsidRPr="00134DE3">
        <w:t xml:space="preserve">Сводная ведомость результатов </w:t>
      </w:r>
      <w:r w:rsidR="004654AF" w:rsidRPr="00134DE3">
        <w:t xml:space="preserve">проведения </w:t>
      </w:r>
      <w:r w:rsidRPr="00134DE3">
        <w:t>специальной оценки условий труда</w:t>
      </w:r>
    </w:p>
    <w:p w14:paraId="5525E316" w14:textId="77777777" w:rsidR="00B3448B" w:rsidRPr="00134DE3" w:rsidRDefault="00B3448B" w:rsidP="00B3448B"/>
    <w:p w14:paraId="2985A048" w14:textId="34BA0897" w:rsidR="00B3448B" w:rsidRPr="00091DC8" w:rsidRDefault="00091DC8" w:rsidP="00091DC8">
      <w:r w:rsidRPr="00091DC8">
        <w:rPr>
          <w:rStyle w:val="a9"/>
          <w:u w:val="none"/>
        </w:rPr>
        <w:t xml:space="preserve">в </w:t>
      </w:r>
      <w:r w:rsidR="00B3448B" w:rsidRPr="00091DC8">
        <w:rPr>
          <w:rStyle w:val="a9"/>
          <w:u w:val="none"/>
        </w:rPr>
        <w:fldChar w:fldCharType="begin"/>
      </w:r>
      <w:r w:rsidR="00B3448B" w:rsidRPr="00091DC8">
        <w:rPr>
          <w:rStyle w:val="a9"/>
          <w:u w:val="none"/>
        </w:rPr>
        <w:instrText xml:space="preserve"> DOCVARIABLE </w:instrText>
      </w:r>
      <w:r w:rsidR="00EA3306" w:rsidRPr="00091DC8">
        <w:rPr>
          <w:rStyle w:val="a9"/>
          <w:u w:val="none"/>
        </w:rPr>
        <w:instrText>ceh_info</w:instrText>
      </w:r>
      <w:r w:rsidR="00B3448B" w:rsidRPr="00091DC8">
        <w:rPr>
          <w:rStyle w:val="a9"/>
          <w:u w:val="none"/>
        </w:rPr>
        <w:instrText xml:space="preserve"> \* MERGEFORMAT </w:instrText>
      </w:r>
      <w:r w:rsidR="00B3448B" w:rsidRPr="00091DC8">
        <w:rPr>
          <w:rStyle w:val="a9"/>
          <w:u w:val="none"/>
        </w:rPr>
        <w:fldChar w:fldCharType="separate"/>
      </w:r>
      <w:r w:rsidR="00BC323F" w:rsidRPr="00091DC8">
        <w:rPr>
          <w:rStyle w:val="a9"/>
          <w:u w:val="none"/>
        </w:rPr>
        <w:t>Обособленно</w:t>
      </w:r>
      <w:r w:rsidRPr="00091DC8">
        <w:rPr>
          <w:rStyle w:val="a9"/>
          <w:u w:val="none"/>
        </w:rPr>
        <w:t>м</w:t>
      </w:r>
      <w:r w:rsidR="00BC323F" w:rsidRPr="00091DC8">
        <w:rPr>
          <w:rStyle w:val="a9"/>
          <w:u w:val="none"/>
        </w:rPr>
        <w:t xml:space="preserve"> подразделени</w:t>
      </w:r>
      <w:r w:rsidRPr="00091DC8">
        <w:rPr>
          <w:rStyle w:val="a9"/>
          <w:u w:val="none"/>
        </w:rPr>
        <w:t>и</w:t>
      </w:r>
      <w:r w:rsidR="00BC323F" w:rsidRPr="00091DC8">
        <w:rPr>
          <w:rStyle w:val="a9"/>
          <w:u w:val="none"/>
        </w:rPr>
        <w:t xml:space="preserve"> «Производственно-торговый комплекс «Тольяттинский комбинат керамических материалов» Общества с ограниченной ответственностью «</w:t>
      </w:r>
      <w:proofErr w:type="spellStart"/>
      <w:r w:rsidR="00BC323F" w:rsidRPr="00091DC8">
        <w:rPr>
          <w:rStyle w:val="a9"/>
          <w:u w:val="none"/>
        </w:rPr>
        <w:t>ГлавКерамика</w:t>
      </w:r>
      <w:proofErr w:type="spellEnd"/>
      <w:r w:rsidR="00BC323F" w:rsidRPr="00091DC8">
        <w:rPr>
          <w:rStyle w:val="a9"/>
          <w:u w:val="none"/>
        </w:rPr>
        <w:t>»</w:t>
      </w:r>
      <w:r w:rsidR="00B3448B" w:rsidRPr="00091DC8">
        <w:rPr>
          <w:rStyle w:val="a9"/>
          <w:u w:val="none"/>
        </w:rPr>
        <w:fldChar w:fldCharType="end"/>
      </w:r>
      <w:r w:rsidR="00B3448B" w:rsidRPr="00091DC8">
        <w:rPr>
          <w:rStyle w:val="a9"/>
          <w:u w:val="none"/>
        </w:rPr>
        <w:t> </w:t>
      </w:r>
    </w:p>
    <w:p w14:paraId="2B54D21E" w14:textId="77777777" w:rsidR="00F06873" w:rsidRPr="00134DE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bookmarkStart w:id="0" w:name="table1"/>
      <w:bookmarkEnd w:id="0"/>
    </w:p>
    <w:tbl>
      <w:tblPr>
        <w:tblW w:w="45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4"/>
        <w:gridCol w:w="1089"/>
        <w:gridCol w:w="675"/>
        <w:gridCol w:w="625"/>
        <w:gridCol w:w="599"/>
        <w:gridCol w:w="616"/>
        <w:gridCol w:w="605"/>
        <w:gridCol w:w="608"/>
        <w:gridCol w:w="625"/>
        <w:gridCol w:w="608"/>
        <w:gridCol w:w="605"/>
        <w:gridCol w:w="608"/>
        <w:gridCol w:w="608"/>
        <w:gridCol w:w="608"/>
        <w:gridCol w:w="1258"/>
        <w:gridCol w:w="748"/>
      </w:tblGrid>
      <w:tr w:rsidR="00091DC8" w:rsidRPr="00091DC8" w14:paraId="79808339" w14:textId="77777777">
        <w:trPr>
          <w:cantSplit/>
          <w:trHeight w:val="245"/>
          <w:tblHeader/>
        </w:trPr>
        <w:tc>
          <w:tcPr>
            <w:tcW w:w="1274" w:type="pct"/>
            <w:vMerge w:val="restart"/>
            <w:shd w:val="clear" w:color="auto" w:fill="FFFFFF"/>
            <w:vAlign w:val="center"/>
          </w:tcPr>
          <w:p w14:paraId="5AF95ED7" w14:textId="77777777" w:rsidR="00091DC8" w:rsidRPr="00091DC8" w:rsidRDefault="00091DC8" w:rsidP="004654AF">
            <w:pPr>
              <w:jc w:val="center"/>
              <w:rPr>
                <w:color w:val="000000"/>
                <w:sz w:val="20"/>
              </w:rPr>
            </w:pPr>
            <w:r w:rsidRPr="00091DC8">
              <w:rPr>
                <w:color w:val="000000"/>
                <w:sz w:val="20"/>
              </w:rPr>
              <w:t>Профессия/</w:t>
            </w:r>
            <w:r w:rsidRPr="00091DC8">
              <w:rPr>
                <w:color w:val="000000"/>
                <w:sz w:val="20"/>
              </w:rPr>
              <w:br/>
              <w:t>должность/</w:t>
            </w:r>
            <w:r w:rsidRPr="00091DC8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2BB8425C" w14:textId="77777777" w:rsidR="00091DC8" w:rsidRPr="00091DC8" w:rsidRDefault="00091DC8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60" w:type="pct"/>
            <w:gridSpan w:val="14"/>
            <w:shd w:val="clear" w:color="auto" w:fill="FFFFFF"/>
          </w:tcPr>
          <w:p w14:paraId="56D69E9C" w14:textId="51750859" w:rsidR="00091DC8" w:rsidRPr="00091DC8" w:rsidRDefault="00091DC8" w:rsidP="00F06873">
            <w:pPr>
              <w:jc w:val="center"/>
              <w:rPr>
                <w:sz w:val="20"/>
              </w:rPr>
            </w:pPr>
            <w:r w:rsidRPr="00091DC8">
              <w:rPr>
                <w:sz w:val="20"/>
              </w:rPr>
              <w:t xml:space="preserve">Классы </w:t>
            </w:r>
            <w:r w:rsidRPr="00091DC8">
              <w:rPr>
                <w:color w:val="000000"/>
                <w:sz w:val="20"/>
              </w:rPr>
              <w:t>(подклассы)</w:t>
            </w:r>
            <w:r w:rsidRPr="00091DC8">
              <w:rPr>
                <w:sz w:val="20"/>
              </w:rPr>
              <w:t xml:space="preserve"> условий труда</w:t>
            </w:r>
          </w:p>
        </w:tc>
        <w:tc>
          <w:tcPr>
            <w:tcW w:w="266" w:type="pct"/>
            <w:vMerge w:val="restart"/>
            <w:shd w:val="clear" w:color="auto" w:fill="FFFFFF"/>
            <w:textDirection w:val="btLr"/>
            <w:vAlign w:val="center"/>
          </w:tcPr>
          <w:p w14:paraId="028FA2B0" w14:textId="77777777" w:rsidR="00091DC8" w:rsidRPr="00091DC8" w:rsidRDefault="00091DC8" w:rsidP="00F06873">
            <w:pPr>
              <w:ind w:left="113" w:right="113"/>
              <w:rPr>
                <w:b/>
                <w:bCs/>
                <w:color w:val="000000"/>
                <w:sz w:val="16"/>
                <w:szCs w:val="16"/>
              </w:rPr>
            </w:pPr>
            <w:r w:rsidRPr="00091DC8">
              <w:rPr>
                <w:b/>
                <w:bCs/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</w:tr>
      <w:tr w:rsidR="00091DC8" w:rsidRPr="00091DC8" w14:paraId="017221CB" w14:textId="77777777" w:rsidTr="00091DC8">
        <w:trPr>
          <w:cantSplit/>
          <w:trHeight w:val="2254"/>
          <w:tblHeader/>
        </w:trPr>
        <w:tc>
          <w:tcPr>
            <w:tcW w:w="1274" w:type="pct"/>
            <w:vMerge/>
            <w:shd w:val="clear" w:color="auto" w:fill="auto"/>
            <w:vAlign w:val="center"/>
          </w:tcPr>
          <w:p w14:paraId="264DEE4A" w14:textId="77777777" w:rsidR="00091DC8" w:rsidRPr="00091DC8" w:rsidRDefault="00091DC8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7" w:type="pct"/>
            <w:shd w:val="clear" w:color="auto" w:fill="auto"/>
            <w:textDirection w:val="btLr"/>
            <w:vAlign w:val="center"/>
          </w:tcPr>
          <w:p w14:paraId="16BB592A" w14:textId="77777777" w:rsidR="00091DC8" w:rsidRPr="00091DC8" w:rsidRDefault="00091DC8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91DC8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240" w:type="pct"/>
            <w:shd w:val="clear" w:color="auto" w:fill="auto"/>
            <w:textDirection w:val="btLr"/>
            <w:vAlign w:val="center"/>
          </w:tcPr>
          <w:p w14:paraId="2C58504A" w14:textId="77777777" w:rsidR="00091DC8" w:rsidRPr="00091DC8" w:rsidRDefault="00091DC8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91DC8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14:paraId="530CEAEB" w14:textId="77777777" w:rsidR="00091DC8" w:rsidRPr="00091DC8" w:rsidRDefault="00091DC8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91DC8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213" w:type="pct"/>
            <w:shd w:val="clear" w:color="auto" w:fill="auto"/>
            <w:textDirection w:val="btLr"/>
            <w:vAlign w:val="center"/>
          </w:tcPr>
          <w:p w14:paraId="319D1084" w14:textId="77777777" w:rsidR="00091DC8" w:rsidRPr="00091DC8" w:rsidRDefault="00091DC8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91DC8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219" w:type="pct"/>
            <w:shd w:val="clear" w:color="auto" w:fill="auto"/>
            <w:textDirection w:val="btLr"/>
            <w:vAlign w:val="center"/>
          </w:tcPr>
          <w:p w14:paraId="718F54F1" w14:textId="77777777" w:rsidR="00091DC8" w:rsidRPr="00091DC8" w:rsidRDefault="00091DC8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91DC8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215" w:type="pct"/>
            <w:shd w:val="clear" w:color="auto" w:fill="auto"/>
            <w:textDirection w:val="btLr"/>
            <w:vAlign w:val="center"/>
          </w:tcPr>
          <w:p w14:paraId="22BA9C36" w14:textId="77777777" w:rsidR="00091DC8" w:rsidRPr="00091DC8" w:rsidRDefault="00091DC8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91DC8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216" w:type="pct"/>
            <w:shd w:val="clear" w:color="auto" w:fill="auto"/>
            <w:textDirection w:val="btLr"/>
            <w:vAlign w:val="center"/>
          </w:tcPr>
          <w:p w14:paraId="6C07846E" w14:textId="77777777" w:rsidR="00091DC8" w:rsidRPr="00091DC8" w:rsidRDefault="00091DC8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91DC8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222" w:type="pct"/>
            <w:shd w:val="clear" w:color="auto" w:fill="auto"/>
            <w:textDirection w:val="btLr"/>
            <w:vAlign w:val="center"/>
          </w:tcPr>
          <w:p w14:paraId="77704E5E" w14:textId="77777777" w:rsidR="00091DC8" w:rsidRPr="00091DC8" w:rsidRDefault="00091DC8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91DC8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216" w:type="pct"/>
            <w:shd w:val="clear" w:color="auto" w:fill="auto"/>
            <w:textDirection w:val="btLr"/>
            <w:vAlign w:val="center"/>
          </w:tcPr>
          <w:p w14:paraId="2A7B6742" w14:textId="77777777" w:rsidR="00091DC8" w:rsidRPr="00091DC8" w:rsidRDefault="00091DC8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91DC8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215" w:type="pct"/>
            <w:shd w:val="clear" w:color="auto" w:fill="auto"/>
            <w:textDirection w:val="btLr"/>
            <w:vAlign w:val="center"/>
          </w:tcPr>
          <w:p w14:paraId="5B35133C" w14:textId="77777777" w:rsidR="00091DC8" w:rsidRPr="00091DC8" w:rsidRDefault="00091DC8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91DC8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216" w:type="pct"/>
            <w:shd w:val="clear" w:color="auto" w:fill="auto"/>
            <w:textDirection w:val="btLr"/>
            <w:vAlign w:val="center"/>
          </w:tcPr>
          <w:p w14:paraId="1E2FD0D9" w14:textId="77777777" w:rsidR="00091DC8" w:rsidRPr="00091DC8" w:rsidRDefault="00091DC8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91DC8">
              <w:rPr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216" w:type="pct"/>
            <w:shd w:val="clear" w:color="auto" w:fill="auto"/>
            <w:textDirection w:val="btLr"/>
            <w:vAlign w:val="center"/>
          </w:tcPr>
          <w:p w14:paraId="2B6BC576" w14:textId="77777777" w:rsidR="00091DC8" w:rsidRPr="00091DC8" w:rsidRDefault="00091DC8" w:rsidP="00F46395">
            <w:pPr>
              <w:autoSpaceDE w:val="0"/>
              <w:autoSpaceDN w:val="0"/>
              <w:ind w:left="57"/>
              <w:rPr>
                <w:sz w:val="16"/>
                <w:szCs w:val="16"/>
              </w:rPr>
            </w:pPr>
            <w:r w:rsidRPr="00091DC8"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216" w:type="pct"/>
            <w:shd w:val="clear" w:color="auto" w:fill="auto"/>
            <w:textDirection w:val="btLr"/>
            <w:vAlign w:val="center"/>
          </w:tcPr>
          <w:p w14:paraId="60831549" w14:textId="77777777" w:rsidR="00091DC8" w:rsidRPr="00091DC8" w:rsidRDefault="00091DC8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91DC8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447" w:type="pct"/>
            <w:shd w:val="clear" w:color="auto" w:fill="auto"/>
            <w:textDirection w:val="btLr"/>
            <w:vAlign w:val="center"/>
          </w:tcPr>
          <w:p w14:paraId="1FD46E0F" w14:textId="77777777" w:rsidR="00091DC8" w:rsidRPr="00091DC8" w:rsidRDefault="00091DC8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091DC8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266" w:type="pct"/>
            <w:vMerge/>
            <w:shd w:val="clear" w:color="auto" w:fill="auto"/>
            <w:textDirection w:val="btLr"/>
          </w:tcPr>
          <w:p w14:paraId="338EF570" w14:textId="77777777" w:rsidR="00091DC8" w:rsidRPr="00091DC8" w:rsidRDefault="00091DC8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091DC8" w:rsidRPr="00091DC8" w14:paraId="058A8C54" w14:textId="77777777" w:rsidTr="00091DC8">
        <w:trPr>
          <w:tblHeader/>
        </w:trPr>
        <w:tc>
          <w:tcPr>
            <w:tcW w:w="1274" w:type="pct"/>
            <w:shd w:val="clear" w:color="auto" w:fill="auto"/>
            <w:vAlign w:val="center"/>
          </w:tcPr>
          <w:p w14:paraId="61D744F6" w14:textId="77777777" w:rsidR="00091DC8" w:rsidRPr="00091DC8" w:rsidRDefault="00091DC8" w:rsidP="001B19D8">
            <w:pPr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A7D6C4C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3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58B05003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4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7EFA69F6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5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67C011A1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6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4E7132B7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7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67B37F87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8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C305135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9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14A83F10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10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588165E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11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20CEC78D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12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37CA36ED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13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3A9FF9B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14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0BBFD187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15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8D5D0F4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1DBE013A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17</w:t>
            </w:r>
          </w:p>
        </w:tc>
      </w:tr>
      <w:tr w:rsidR="00091DC8" w:rsidRPr="00091DC8" w14:paraId="21C02B77" w14:textId="77777777" w:rsidTr="00091DC8">
        <w:tc>
          <w:tcPr>
            <w:tcW w:w="1274" w:type="pct"/>
            <w:shd w:val="clear" w:color="auto" w:fill="auto"/>
            <w:vAlign w:val="center"/>
          </w:tcPr>
          <w:p w14:paraId="48909326" w14:textId="77777777" w:rsidR="00091DC8" w:rsidRPr="00091DC8" w:rsidRDefault="00091DC8" w:rsidP="001B19D8">
            <w:pPr>
              <w:jc w:val="center"/>
              <w:rPr>
                <w:b/>
                <w:sz w:val="18"/>
                <w:szCs w:val="18"/>
              </w:rPr>
            </w:pPr>
            <w:r w:rsidRPr="00091DC8">
              <w:rPr>
                <w:b/>
                <w:sz w:val="18"/>
                <w:szCs w:val="18"/>
              </w:rPr>
              <w:t>Административно-управленческий персонал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D69E887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130A6713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14:paraId="11210A43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14:paraId="3B937552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2308A17C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1D27CB98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ABA4CE1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14:paraId="7824123A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ADC27A5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0AE9A010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3FAE455A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BA768BC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0069C260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4529AB0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20054C86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91DC8" w:rsidRPr="00091DC8" w14:paraId="1B775BDC" w14:textId="77777777" w:rsidTr="00091DC8">
        <w:tc>
          <w:tcPr>
            <w:tcW w:w="1274" w:type="pct"/>
            <w:shd w:val="clear" w:color="auto" w:fill="auto"/>
            <w:vAlign w:val="center"/>
          </w:tcPr>
          <w:p w14:paraId="75F86F6B" w14:textId="77777777" w:rsidR="00091DC8" w:rsidRPr="00091DC8" w:rsidRDefault="00091DC8" w:rsidP="001B19D8">
            <w:pPr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Руководитель обособленного подразделения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6D74CF0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1CAF70C7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118630C0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640900E7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48747EE0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383432DD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459019CF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443AE5A7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22890E23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7EF01FB7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5CFDA8DD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0A440A05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F410C39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D7EDF91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77539710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</w:tr>
      <w:tr w:rsidR="00091DC8" w:rsidRPr="00091DC8" w14:paraId="45574E6C" w14:textId="77777777" w:rsidTr="00091DC8">
        <w:tc>
          <w:tcPr>
            <w:tcW w:w="1274" w:type="pct"/>
            <w:shd w:val="clear" w:color="auto" w:fill="auto"/>
            <w:vAlign w:val="center"/>
          </w:tcPr>
          <w:p w14:paraId="5650F459" w14:textId="77777777" w:rsidR="00091DC8" w:rsidRPr="00091DC8" w:rsidRDefault="00091DC8" w:rsidP="001B19D8">
            <w:pPr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Заместитель руководителя по техническим вопросам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ABAD9CA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6D4203F4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189EA54C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19381F9E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19219D0F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399305D1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5852F3B3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015BEC87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3E8DA9FF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5BBF62E5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5841C687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E6A12FD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76676DF7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1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78F298E2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0DE0158F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</w:tr>
      <w:tr w:rsidR="00091DC8" w:rsidRPr="00091DC8" w14:paraId="021B7A12" w14:textId="77777777" w:rsidTr="00091DC8">
        <w:tc>
          <w:tcPr>
            <w:tcW w:w="1274" w:type="pct"/>
            <w:shd w:val="clear" w:color="auto" w:fill="auto"/>
            <w:vAlign w:val="center"/>
          </w:tcPr>
          <w:p w14:paraId="5EE2CD3E" w14:textId="77777777" w:rsidR="00091DC8" w:rsidRPr="00091DC8" w:rsidRDefault="00091DC8" w:rsidP="001B19D8">
            <w:pPr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Заместитель руководителя по безопасности и режиму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DE8A275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20AD41AA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31BCE476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36954435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176667B8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4EA5B5BD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463A00D5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3A3EB7CE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31E3E2B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0A43B36B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246C166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4F76425E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06DCE199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62C76F11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17FCB9C4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</w:tr>
      <w:tr w:rsidR="00091DC8" w:rsidRPr="00091DC8" w14:paraId="3C369032" w14:textId="77777777" w:rsidTr="00091DC8">
        <w:tc>
          <w:tcPr>
            <w:tcW w:w="1274" w:type="pct"/>
            <w:shd w:val="clear" w:color="auto" w:fill="auto"/>
            <w:vAlign w:val="center"/>
          </w:tcPr>
          <w:p w14:paraId="31D84753" w14:textId="77777777" w:rsidR="00091DC8" w:rsidRPr="00091DC8" w:rsidRDefault="00091DC8" w:rsidP="001B19D8">
            <w:pPr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Заместитель главного бухгалтера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1350182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7987C791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690002BB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40759FEB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7B84C7FE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2FF9625F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0D3F9D2C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5C7D5F79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50C49187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200FC974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8B01FB7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37BD6847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7856397E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EE87E7A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5848D0C8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</w:tr>
      <w:tr w:rsidR="00091DC8" w:rsidRPr="00091DC8" w14:paraId="5BD3C95F" w14:textId="77777777" w:rsidTr="00091DC8">
        <w:tc>
          <w:tcPr>
            <w:tcW w:w="1274" w:type="pct"/>
            <w:shd w:val="clear" w:color="auto" w:fill="auto"/>
            <w:vAlign w:val="center"/>
          </w:tcPr>
          <w:p w14:paraId="72BCA1A8" w14:textId="77777777" w:rsidR="00091DC8" w:rsidRPr="00091DC8" w:rsidRDefault="00091DC8" w:rsidP="001B19D8">
            <w:pPr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992A716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1A20D6FA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78E40271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5E3EB025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25F86877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45CC5BB8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4BE78E6A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0D4F59EB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383944F1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0816B0B7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98603D1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554D50A0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21AF2F4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1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EE7328A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768A9EF0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</w:tr>
      <w:tr w:rsidR="00091DC8" w:rsidRPr="00091DC8" w14:paraId="5306D37C" w14:textId="77777777" w:rsidTr="00091DC8">
        <w:tc>
          <w:tcPr>
            <w:tcW w:w="1274" w:type="pct"/>
            <w:shd w:val="clear" w:color="auto" w:fill="auto"/>
            <w:vAlign w:val="center"/>
          </w:tcPr>
          <w:p w14:paraId="685B5567" w14:textId="77777777" w:rsidR="00091DC8" w:rsidRPr="00091DC8" w:rsidRDefault="00091DC8" w:rsidP="001B19D8">
            <w:pPr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Менеджер по персоналу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2E848C2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743BE303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3880CE32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4073216A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1BD5C3C4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72C3EB06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11C478E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14F1EE87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20585FA7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795A3C64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5CBC769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45ADBD05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3539334C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6E71B336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1AF51F32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</w:tr>
      <w:tr w:rsidR="00091DC8" w:rsidRPr="00091DC8" w14:paraId="7250E0A8" w14:textId="77777777" w:rsidTr="00091DC8">
        <w:tc>
          <w:tcPr>
            <w:tcW w:w="1274" w:type="pct"/>
            <w:shd w:val="clear" w:color="auto" w:fill="auto"/>
            <w:vAlign w:val="center"/>
          </w:tcPr>
          <w:p w14:paraId="461F0200" w14:textId="77777777" w:rsidR="00091DC8" w:rsidRPr="00091DC8" w:rsidRDefault="00091DC8" w:rsidP="001B19D8">
            <w:pPr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2E9C944A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47F1B000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1DF9D707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14BAF805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63C98E70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466A487C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766BA92A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1B45B495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5C2D8993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5A03B740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5B99ECD6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3B1FBEBC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4BE508D7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C90F214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4FA3B82A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</w:tr>
      <w:tr w:rsidR="00091DC8" w:rsidRPr="00091DC8" w14:paraId="3173F755" w14:textId="77777777" w:rsidTr="00091DC8">
        <w:tc>
          <w:tcPr>
            <w:tcW w:w="1274" w:type="pct"/>
            <w:shd w:val="clear" w:color="auto" w:fill="auto"/>
            <w:vAlign w:val="center"/>
          </w:tcPr>
          <w:p w14:paraId="38E9AF79" w14:textId="77777777" w:rsidR="00091DC8" w:rsidRPr="00091DC8" w:rsidRDefault="00091DC8" w:rsidP="001B19D8">
            <w:pPr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Инженер по промышленной безопасности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7FD9084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559E16CE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2CDDCA9B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53B27A1E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0103BAA0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071B4AEB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3D15D517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099CAFC8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5B105456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1C80486D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006747A2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533B0A6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7B0C9CE1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1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DEB645F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3A766D80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</w:tr>
      <w:tr w:rsidR="00091DC8" w:rsidRPr="00091DC8" w14:paraId="60A3E992" w14:textId="77777777" w:rsidTr="00091DC8">
        <w:tc>
          <w:tcPr>
            <w:tcW w:w="1274" w:type="pct"/>
            <w:shd w:val="clear" w:color="auto" w:fill="auto"/>
            <w:vAlign w:val="center"/>
          </w:tcPr>
          <w:p w14:paraId="79B5764C" w14:textId="77777777" w:rsidR="00091DC8" w:rsidRPr="00091DC8" w:rsidRDefault="00091DC8" w:rsidP="001B19D8">
            <w:pPr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Секретарь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1884063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231AFCB2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5D5CED43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510710CF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171CBD81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449EAB58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62032A0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6C42EDED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5EAE9A14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6B59CA34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EAF1E08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4F1FFD89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94E4883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6B4097F6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2812B86C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</w:tr>
      <w:tr w:rsidR="00091DC8" w:rsidRPr="00091DC8" w14:paraId="71C61354" w14:textId="77777777" w:rsidTr="00091DC8">
        <w:tc>
          <w:tcPr>
            <w:tcW w:w="1274" w:type="pct"/>
            <w:shd w:val="clear" w:color="auto" w:fill="auto"/>
            <w:vAlign w:val="center"/>
          </w:tcPr>
          <w:p w14:paraId="5BAE6EEC" w14:textId="77777777" w:rsidR="00091DC8" w:rsidRPr="00091DC8" w:rsidRDefault="00091DC8" w:rsidP="001B19D8">
            <w:pPr>
              <w:jc w:val="center"/>
              <w:rPr>
                <w:b/>
                <w:sz w:val="18"/>
                <w:szCs w:val="18"/>
              </w:rPr>
            </w:pPr>
            <w:r w:rsidRPr="00091DC8">
              <w:rPr>
                <w:b/>
                <w:sz w:val="18"/>
                <w:szCs w:val="18"/>
              </w:rPr>
              <w:t>Отдел снабжения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DE2409B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7BD55139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14:paraId="4199EC85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14:paraId="49138B0C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DCA384F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21DEE639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7F32E308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14:paraId="5E3CB14D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96AB981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6E5B5E3B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23AEB81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9698742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076CF30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8F7209B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7BAAAEAD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91DC8" w:rsidRPr="00091DC8" w14:paraId="71B5731E" w14:textId="77777777" w:rsidTr="00091DC8">
        <w:tc>
          <w:tcPr>
            <w:tcW w:w="1274" w:type="pct"/>
            <w:shd w:val="clear" w:color="auto" w:fill="auto"/>
            <w:vAlign w:val="center"/>
          </w:tcPr>
          <w:p w14:paraId="78F6DF0B" w14:textId="77777777" w:rsidR="00091DC8" w:rsidRPr="00091DC8" w:rsidRDefault="00091DC8" w:rsidP="001B19D8">
            <w:pPr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Агент по снабжению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1D7AE38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3A4372AF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48938355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5E2232F6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6109F476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55F43EB0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615CE64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5D9B8DBF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3399B3CD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2A938A07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7922FE1D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4E7B9AFE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76F5D0DF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F5AE99B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6DC0BD0B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</w:tr>
      <w:tr w:rsidR="00091DC8" w:rsidRPr="00091DC8" w14:paraId="0A6EA285" w14:textId="77777777" w:rsidTr="00091DC8">
        <w:tc>
          <w:tcPr>
            <w:tcW w:w="1274" w:type="pct"/>
            <w:shd w:val="clear" w:color="auto" w:fill="auto"/>
            <w:vAlign w:val="center"/>
          </w:tcPr>
          <w:p w14:paraId="124E1483" w14:textId="77777777" w:rsidR="00091DC8" w:rsidRPr="00091DC8" w:rsidRDefault="00091DC8" w:rsidP="001B19D8">
            <w:pPr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Кладовщик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875904C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312DA1FB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3EABE304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6330D935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6409AE67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627491B0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2D05F8D6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5927F2CC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C9A59C4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7872B65A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3CA882A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BD69BA1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231D70AB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B78094B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07094C6E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</w:tr>
      <w:tr w:rsidR="00091DC8" w:rsidRPr="00091DC8" w14:paraId="654787BA" w14:textId="77777777" w:rsidTr="00091DC8">
        <w:tc>
          <w:tcPr>
            <w:tcW w:w="1274" w:type="pct"/>
            <w:shd w:val="clear" w:color="auto" w:fill="auto"/>
            <w:vAlign w:val="center"/>
          </w:tcPr>
          <w:p w14:paraId="08074795" w14:textId="77777777" w:rsidR="00091DC8" w:rsidRPr="00091DC8" w:rsidRDefault="00091DC8" w:rsidP="001B19D8">
            <w:pPr>
              <w:jc w:val="center"/>
              <w:rPr>
                <w:b/>
                <w:sz w:val="18"/>
                <w:szCs w:val="18"/>
              </w:rPr>
            </w:pPr>
            <w:r w:rsidRPr="00091DC8">
              <w:rPr>
                <w:b/>
                <w:sz w:val="18"/>
                <w:szCs w:val="18"/>
              </w:rPr>
              <w:t>Отдел сбыта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A51C139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4D6E73FC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14:paraId="216460F1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14:paraId="22E7C196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2FFA6EA3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35732035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CA7658D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14:paraId="5CEF92F6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DE5BECE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21D5E411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59B2423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BC622E3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0B3545F2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5C90279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5B70A037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91DC8" w:rsidRPr="00091DC8" w14:paraId="1FAB4833" w14:textId="77777777" w:rsidTr="00091DC8">
        <w:tc>
          <w:tcPr>
            <w:tcW w:w="1274" w:type="pct"/>
            <w:shd w:val="clear" w:color="auto" w:fill="auto"/>
            <w:vAlign w:val="center"/>
          </w:tcPr>
          <w:p w14:paraId="130C0C7B" w14:textId="77777777" w:rsidR="00091DC8" w:rsidRPr="00091DC8" w:rsidRDefault="00091DC8" w:rsidP="001B19D8">
            <w:pPr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Кладовщик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0478846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6343CB1B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3AD3B74E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672C05C6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1EE65FFD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06FD2556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388DFF1A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3A805E64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9B1E2EA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685B1AE0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0A22E47C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77A42C1B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703CF773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6DEDE97D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5B236435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</w:tr>
      <w:tr w:rsidR="00091DC8" w:rsidRPr="00091DC8" w14:paraId="26AF97E1" w14:textId="77777777" w:rsidTr="00091DC8">
        <w:tc>
          <w:tcPr>
            <w:tcW w:w="1274" w:type="pct"/>
            <w:shd w:val="clear" w:color="auto" w:fill="auto"/>
            <w:vAlign w:val="center"/>
          </w:tcPr>
          <w:p w14:paraId="00669511" w14:textId="77777777" w:rsidR="00091DC8" w:rsidRPr="00091DC8" w:rsidRDefault="00091DC8" w:rsidP="001B19D8">
            <w:pPr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Кладовщик готовой продукции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A714E24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67CFB848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26DD9E77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1F14FBD2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030D70CC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35ACFCDB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486D209F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1D89540C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386A137F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587ABF62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780D010B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25EDF929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357C5E9B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7F46296F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41B09251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</w:tr>
      <w:tr w:rsidR="00091DC8" w:rsidRPr="00091DC8" w14:paraId="0E664634" w14:textId="77777777" w:rsidTr="00091DC8">
        <w:tc>
          <w:tcPr>
            <w:tcW w:w="1274" w:type="pct"/>
            <w:shd w:val="clear" w:color="auto" w:fill="auto"/>
            <w:vAlign w:val="center"/>
          </w:tcPr>
          <w:p w14:paraId="0F2E83FA" w14:textId="77777777" w:rsidR="00091DC8" w:rsidRPr="00091DC8" w:rsidRDefault="00091DC8" w:rsidP="001B19D8">
            <w:pPr>
              <w:jc w:val="center"/>
              <w:rPr>
                <w:b/>
                <w:sz w:val="18"/>
                <w:szCs w:val="18"/>
              </w:rPr>
            </w:pPr>
            <w:r w:rsidRPr="00091DC8">
              <w:rPr>
                <w:b/>
                <w:sz w:val="18"/>
                <w:szCs w:val="18"/>
              </w:rPr>
              <w:t>Отдел информационных технологий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689C44C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6E3C4D1B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14:paraId="1A66F92D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14:paraId="7B71EA44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5C353860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00C09684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775AFF0C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14:paraId="78F758EE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41BABA8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749515FC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679491B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5F63B4B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24D85B7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30F6C50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41BB00B2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91DC8" w:rsidRPr="00091DC8" w14:paraId="44E82957" w14:textId="77777777" w:rsidTr="00091DC8">
        <w:tc>
          <w:tcPr>
            <w:tcW w:w="1274" w:type="pct"/>
            <w:shd w:val="clear" w:color="auto" w:fill="auto"/>
            <w:vAlign w:val="center"/>
          </w:tcPr>
          <w:p w14:paraId="04CE9440" w14:textId="77777777" w:rsidR="00091DC8" w:rsidRPr="00091DC8" w:rsidRDefault="00091DC8" w:rsidP="001B19D8">
            <w:pPr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ИТ менеджер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41A0091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74947FAF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7FF34193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32279EE9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350829E3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153BA9C2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2CEC251C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7A586E66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2D9026FB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0E3442A1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05ECCCFE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880F015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35873E3B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06B26CA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49BBE68E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</w:tr>
      <w:tr w:rsidR="00091DC8" w:rsidRPr="00091DC8" w14:paraId="7DFFD6C7" w14:textId="77777777" w:rsidTr="00091DC8">
        <w:tc>
          <w:tcPr>
            <w:tcW w:w="1274" w:type="pct"/>
            <w:shd w:val="clear" w:color="auto" w:fill="auto"/>
            <w:vAlign w:val="center"/>
          </w:tcPr>
          <w:p w14:paraId="63292A8F" w14:textId="77777777" w:rsidR="00091DC8" w:rsidRPr="00091DC8" w:rsidRDefault="00091DC8" w:rsidP="001B19D8">
            <w:pPr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Системный администратор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D52928E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23CD2CED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114143B0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0FCE6446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7BE980C8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47FE7111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07446F1F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6767B8D9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12B4CB4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452A5022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035111C8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5823C892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FD27B9B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78DCCFBC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4A1A44D3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</w:tr>
      <w:tr w:rsidR="00091DC8" w:rsidRPr="00091DC8" w14:paraId="6C63457C" w14:textId="77777777" w:rsidTr="00091DC8">
        <w:tc>
          <w:tcPr>
            <w:tcW w:w="1274" w:type="pct"/>
            <w:shd w:val="clear" w:color="auto" w:fill="auto"/>
            <w:vAlign w:val="center"/>
          </w:tcPr>
          <w:p w14:paraId="4C137CC4" w14:textId="77777777" w:rsidR="00091DC8" w:rsidRPr="00091DC8" w:rsidRDefault="00091DC8" w:rsidP="001B19D8">
            <w:pPr>
              <w:jc w:val="center"/>
              <w:rPr>
                <w:b/>
                <w:sz w:val="18"/>
                <w:szCs w:val="18"/>
              </w:rPr>
            </w:pPr>
            <w:r w:rsidRPr="00091DC8">
              <w:rPr>
                <w:b/>
                <w:sz w:val="18"/>
                <w:szCs w:val="18"/>
              </w:rPr>
              <w:t>Охрана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22A63F6D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5EDBF25E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14:paraId="36EDDBB6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14:paraId="5E12AD9B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D9B0102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0E825A35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39CB6ABC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14:paraId="4BCA9313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35792582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03A0AB65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5DBF9E3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30E5C26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78F1D9BF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13B5A36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0D00C421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91DC8" w:rsidRPr="00091DC8" w14:paraId="7C966D4A" w14:textId="77777777" w:rsidTr="00091DC8">
        <w:tc>
          <w:tcPr>
            <w:tcW w:w="1274" w:type="pct"/>
            <w:shd w:val="clear" w:color="auto" w:fill="auto"/>
            <w:vAlign w:val="center"/>
          </w:tcPr>
          <w:p w14:paraId="0198D925" w14:textId="77777777" w:rsidR="00091DC8" w:rsidRPr="00091DC8" w:rsidRDefault="00091DC8" w:rsidP="001B19D8">
            <w:pPr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Сторож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FCF01DC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23872F37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142B0B34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52598289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4EF1A7E5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27C2EC23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7BE9BC6C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50EE86E6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9BA1592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22DA7116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313113D0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42D1DC98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08087862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7FEEDD1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19F636D5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</w:tr>
      <w:tr w:rsidR="00091DC8" w:rsidRPr="00091DC8" w14:paraId="25423035" w14:textId="77777777" w:rsidTr="00091DC8">
        <w:tc>
          <w:tcPr>
            <w:tcW w:w="1274" w:type="pct"/>
            <w:shd w:val="clear" w:color="auto" w:fill="auto"/>
            <w:vAlign w:val="center"/>
          </w:tcPr>
          <w:p w14:paraId="73126D69" w14:textId="77777777" w:rsidR="00091DC8" w:rsidRPr="00091DC8" w:rsidRDefault="00091DC8" w:rsidP="001B19D8">
            <w:pPr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Старший сторож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24FC5786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7FB66540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13574396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15C8845F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488AF0CD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1544BC78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08FF12D3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3C81EA37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5F031758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14A3833B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5FEE365D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50A87602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9C41DF7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3BE7482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5C8868A8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</w:tr>
      <w:tr w:rsidR="00091DC8" w:rsidRPr="00091DC8" w14:paraId="3ED60A57" w14:textId="77777777" w:rsidTr="00091DC8">
        <w:tc>
          <w:tcPr>
            <w:tcW w:w="1274" w:type="pct"/>
            <w:shd w:val="clear" w:color="auto" w:fill="auto"/>
            <w:vAlign w:val="center"/>
          </w:tcPr>
          <w:p w14:paraId="71D24B4F" w14:textId="77777777" w:rsidR="00091DC8" w:rsidRPr="00091DC8" w:rsidRDefault="00091DC8" w:rsidP="001B19D8">
            <w:pPr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Начальник охраны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2BA000EC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345034E1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040958BC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759DD23A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4296E22C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316F896D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EF7F377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2943E00B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2BF6C83C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356C6F27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BF0FE57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075A1AEA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26C7252D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0EA0298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6C72537D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</w:tr>
      <w:tr w:rsidR="00091DC8" w:rsidRPr="00091DC8" w14:paraId="12BAA70C" w14:textId="77777777" w:rsidTr="00091DC8">
        <w:tc>
          <w:tcPr>
            <w:tcW w:w="1274" w:type="pct"/>
            <w:shd w:val="clear" w:color="auto" w:fill="auto"/>
            <w:vAlign w:val="center"/>
          </w:tcPr>
          <w:p w14:paraId="1A0C5618" w14:textId="77777777" w:rsidR="00091DC8" w:rsidRPr="00091DC8" w:rsidRDefault="00091DC8" w:rsidP="001B19D8">
            <w:pPr>
              <w:jc w:val="center"/>
              <w:rPr>
                <w:b/>
                <w:sz w:val="18"/>
                <w:szCs w:val="18"/>
              </w:rPr>
            </w:pPr>
            <w:r w:rsidRPr="00091DC8">
              <w:rPr>
                <w:b/>
                <w:sz w:val="18"/>
                <w:szCs w:val="18"/>
              </w:rPr>
              <w:lastRenderedPageBreak/>
              <w:t>Служба главного механика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64F86BF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14:paraId="13F137CA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14:paraId="27F5F12A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14:paraId="21319540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6378C8C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1C17979A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01FA006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14:paraId="684ADF0B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B5B932C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2329C139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3E67111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0A8C45FD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2659FDA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FB236BA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02EA50D2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91DC8" w:rsidRPr="00091DC8" w14:paraId="613A3034" w14:textId="77777777" w:rsidTr="00091DC8">
        <w:tc>
          <w:tcPr>
            <w:tcW w:w="1274" w:type="pct"/>
            <w:shd w:val="clear" w:color="auto" w:fill="auto"/>
            <w:vAlign w:val="center"/>
          </w:tcPr>
          <w:p w14:paraId="348E6E09" w14:textId="77777777" w:rsidR="00091DC8" w:rsidRPr="00091DC8" w:rsidRDefault="00091DC8" w:rsidP="001B19D8">
            <w:pPr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Главный механик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720209A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068FA787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501A8D4E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25ABCA12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4A73DB1F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59AA1225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C870622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13032763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7B0ABD21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660695B8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25AAA211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E182112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EB9808A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D84EF2C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7FD837EF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</w:tr>
      <w:tr w:rsidR="00091DC8" w:rsidRPr="00091DC8" w14:paraId="4AE0E75E" w14:textId="77777777" w:rsidTr="00091DC8">
        <w:tc>
          <w:tcPr>
            <w:tcW w:w="1274" w:type="pct"/>
            <w:shd w:val="clear" w:color="auto" w:fill="auto"/>
            <w:vAlign w:val="center"/>
          </w:tcPr>
          <w:p w14:paraId="222DCCEC" w14:textId="77777777" w:rsidR="00091DC8" w:rsidRPr="00091DC8" w:rsidRDefault="00091DC8" w:rsidP="001B19D8">
            <w:pPr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Специалист по планированию технического обслуживания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21B353A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78D5D473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3E442C93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586ED35A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2EAEF645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092A6EFD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3BF0A30C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19ABD39C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FE1CFC0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44EBEEE9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2A394BB8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731A9AF9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5EB82716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9C04EBB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419950AC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</w:tr>
      <w:tr w:rsidR="001D7583" w:rsidRPr="00091DC8" w14:paraId="6F7DF377" w14:textId="77777777">
        <w:tc>
          <w:tcPr>
            <w:tcW w:w="1274" w:type="pct"/>
            <w:shd w:val="clear" w:color="auto" w:fill="auto"/>
            <w:vAlign w:val="center"/>
          </w:tcPr>
          <w:p w14:paraId="23171C41" w14:textId="77777777" w:rsidR="00091DC8" w:rsidRPr="00091DC8" w:rsidRDefault="00091DC8" w:rsidP="001B19D8">
            <w:pPr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Слесарь по ремонту технологического оборудования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48A3B3DE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4B3825B6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440B9DB2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0CAD82B2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3.1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777B8FA6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5A42BADB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4D073E99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29F941A9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5A58AE36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172021D7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46BEEEE0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25DEE2F0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72B4E9AD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21757F8B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33AACE57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3.1</w:t>
            </w:r>
          </w:p>
        </w:tc>
      </w:tr>
      <w:tr w:rsidR="001D7583" w:rsidRPr="00091DC8" w14:paraId="01A3F351" w14:textId="77777777">
        <w:tc>
          <w:tcPr>
            <w:tcW w:w="1274" w:type="pct"/>
            <w:shd w:val="clear" w:color="auto" w:fill="auto"/>
            <w:vAlign w:val="center"/>
          </w:tcPr>
          <w:p w14:paraId="28DA15F2" w14:textId="77777777" w:rsidR="00091DC8" w:rsidRPr="00091DC8" w:rsidRDefault="00091DC8" w:rsidP="001B19D8">
            <w:pPr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Токарь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5188A19B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01ACA199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56C02420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2436CCA6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6555D1CC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285E629E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47FA0344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5D5C2690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33403A81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421138AF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29B878E7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2502FBE7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7E86996B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0CB8892C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1E7314A9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</w:tr>
      <w:tr w:rsidR="001D7583" w:rsidRPr="00091DC8" w14:paraId="46DE09F8" w14:textId="77777777">
        <w:tc>
          <w:tcPr>
            <w:tcW w:w="1274" w:type="pct"/>
            <w:shd w:val="clear" w:color="auto" w:fill="auto"/>
            <w:vAlign w:val="center"/>
          </w:tcPr>
          <w:p w14:paraId="45C08594" w14:textId="77777777" w:rsidR="00091DC8" w:rsidRPr="00091DC8" w:rsidRDefault="00091DC8" w:rsidP="001B19D8">
            <w:pPr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05D16BAE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3.2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4E1C9307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394162D0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1C78954A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3.1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5903F58C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07EFE882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19B7853E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307F4FF9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1F2BE2FE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3.1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71AFF473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0641D93D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2737BD92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20705DA9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3.1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11C5EB26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70DAC09B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3.2</w:t>
            </w:r>
          </w:p>
        </w:tc>
      </w:tr>
      <w:tr w:rsidR="001D7583" w:rsidRPr="00091DC8" w14:paraId="03913845" w14:textId="77777777">
        <w:tc>
          <w:tcPr>
            <w:tcW w:w="1274" w:type="pct"/>
            <w:shd w:val="clear" w:color="auto" w:fill="auto"/>
            <w:vAlign w:val="center"/>
          </w:tcPr>
          <w:p w14:paraId="315D43C6" w14:textId="77777777" w:rsidR="00091DC8" w:rsidRPr="00091DC8" w:rsidRDefault="00091DC8" w:rsidP="001B19D8">
            <w:pPr>
              <w:jc w:val="center"/>
              <w:rPr>
                <w:i/>
                <w:sz w:val="18"/>
                <w:szCs w:val="18"/>
              </w:rPr>
            </w:pPr>
            <w:r w:rsidRPr="00091DC8">
              <w:rPr>
                <w:i/>
                <w:sz w:val="18"/>
                <w:szCs w:val="18"/>
              </w:rPr>
              <w:t>Ремонтно-механический участок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61FDC5D7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14:paraId="5F9BAACF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14:paraId="71F4C201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FFFFFF"/>
            <w:vAlign w:val="center"/>
          </w:tcPr>
          <w:p w14:paraId="55C39566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FFFFFF"/>
            <w:vAlign w:val="center"/>
          </w:tcPr>
          <w:p w14:paraId="4B475FC4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14:paraId="0C31C9C2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6D15CC00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14:paraId="78400280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4AACD4EC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14:paraId="63713547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0915D2F1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254A1B7A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270CEC71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35D76BB7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244C1BF5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D7583" w:rsidRPr="00091DC8" w14:paraId="13B4FEED" w14:textId="77777777">
        <w:tc>
          <w:tcPr>
            <w:tcW w:w="1274" w:type="pct"/>
            <w:shd w:val="clear" w:color="auto" w:fill="auto"/>
            <w:vAlign w:val="center"/>
          </w:tcPr>
          <w:p w14:paraId="29EEB972" w14:textId="77777777" w:rsidR="00091DC8" w:rsidRPr="00091DC8" w:rsidRDefault="00091DC8" w:rsidP="001B19D8">
            <w:pPr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Мастер по ремонту технологического оборудования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464D0D7A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150ACA9A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5A0B4225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7CF57B3A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70854E96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4524CDB3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2FF41396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41A026E0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380040DC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7CC4F775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2B5644E8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279E466F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7E00D51B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00FC6346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6D792EA6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</w:tr>
      <w:tr w:rsidR="001D7583" w:rsidRPr="00091DC8" w14:paraId="49830F20" w14:textId="77777777">
        <w:tc>
          <w:tcPr>
            <w:tcW w:w="1274" w:type="pct"/>
            <w:shd w:val="clear" w:color="auto" w:fill="auto"/>
            <w:vAlign w:val="center"/>
          </w:tcPr>
          <w:p w14:paraId="3DE56869" w14:textId="77777777" w:rsidR="00091DC8" w:rsidRPr="00091DC8" w:rsidRDefault="00091DC8" w:rsidP="001B19D8">
            <w:pPr>
              <w:jc w:val="center"/>
              <w:rPr>
                <w:b/>
                <w:sz w:val="18"/>
                <w:szCs w:val="18"/>
              </w:rPr>
            </w:pPr>
            <w:r w:rsidRPr="00091DC8">
              <w:rPr>
                <w:b/>
                <w:sz w:val="18"/>
                <w:szCs w:val="18"/>
              </w:rPr>
              <w:t>Служба главного энергетика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24E367A7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14:paraId="430C2D89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14:paraId="453BBFA1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FFFFFF"/>
            <w:vAlign w:val="center"/>
          </w:tcPr>
          <w:p w14:paraId="20335BAE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FFFFFF"/>
            <w:vAlign w:val="center"/>
          </w:tcPr>
          <w:p w14:paraId="6D50F408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14:paraId="55AEBE3B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2BC4C9DB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14:paraId="3780AA08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5E07B5B8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14:paraId="68D33240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093BBC5C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53B5D99B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0269F464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35D15514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3AB9B550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D7583" w:rsidRPr="00091DC8" w14:paraId="5859D5CD" w14:textId="77777777">
        <w:tc>
          <w:tcPr>
            <w:tcW w:w="1274" w:type="pct"/>
            <w:shd w:val="clear" w:color="auto" w:fill="auto"/>
            <w:vAlign w:val="center"/>
          </w:tcPr>
          <w:p w14:paraId="3875909F" w14:textId="77777777" w:rsidR="00091DC8" w:rsidRPr="00091DC8" w:rsidRDefault="00091DC8" w:rsidP="001B19D8">
            <w:pPr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Главный энергетик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1139F24A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7710C224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58F4E74C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465A3124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0D1C0673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0730317D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5EE7355E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66F73063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34082C9E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38A47D65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196B56EC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45F25D4C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7DF203F9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488F5FB7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3F57DDDA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</w:tr>
      <w:tr w:rsidR="001D7583" w:rsidRPr="00091DC8" w14:paraId="09D0E1B8" w14:textId="77777777">
        <w:tc>
          <w:tcPr>
            <w:tcW w:w="1274" w:type="pct"/>
            <w:shd w:val="clear" w:color="auto" w:fill="auto"/>
            <w:vAlign w:val="center"/>
          </w:tcPr>
          <w:p w14:paraId="0FC93A10" w14:textId="77777777" w:rsidR="00091DC8" w:rsidRPr="00091DC8" w:rsidRDefault="00091DC8" w:rsidP="001B19D8">
            <w:pPr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35C52B4A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681A878D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5CCF2BF9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12D6E40C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58F76C1C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26FB6084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14B2627A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1A78907B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1E4B6DF7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4EC667CF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2C894A31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29EFF30C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754BE481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7B8A1E33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7CB575BF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</w:tr>
      <w:tr w:rsidR="001D7583" w:rsidRPr="00091DC8" w14:paraId="64276DBB" w14:textId="77777777">
        <w:tc>
          <w:tcPr>
            <w:tcW w:w="1274" w:type="pct"/>
            <w:shd w:val="clear" w:color="auto" w:fill="auto"/>
            <w:vAlign w:val="center"/>
          </w:tcPr>
          <w:p w14:paraId="7AB83F0E" w14:textId="77777777" w:rsidR="00091DC8" w:rsidRPr="00091DC8" w:rsidRDefault="00091DC8" w:rsidP="001B19D8">
            <w:pPr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0957F34D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3.2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0E1D8427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1D6381F8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0D7DCA9C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3.1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2DD26909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7C14581B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3384FBD8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0FBE6703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168293E4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3.1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2A705557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3286B755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753411B7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69989183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3.1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1D134E7F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08B713F0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3.2</w:t>
            </w:r>
          </w:p>
        </w:tc>
      </w:tr>
      <w:tr w:rsidR="001D7583" w:rsidRPr="00091DC8" w14:paraId="3CEFBBC5" w14:textId="77777777">
        <w:tc>
          <w:tcPr>
            <w:tcW w:w="1274" w:type="pct"/>
            <w:shd w:val="clear" w:color="auto" w:fill="auto"/>
            <w:vAlign w:val="center"/>
          </w:tcPr>
          <w:p w14:paraId="1D14E3E3" w14:textId="77777777" w:rsidR="00091DC8" w:rsidRPr="00091DC8" w:rsidRDefault="00091DC8" w:rsidP="001B19D8">
            <w:pPr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4577395B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09E03340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791AD3E5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153FFA7F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527988D1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1B8299FD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7C5A2D23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2A829AB1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6F753F41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0008A158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662262D7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5036C2F3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5FE1BA85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71BD5CC6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089D1DAE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</w:tr>
      <w:tr w:rsidR="001D7583" w:rsidRPr="00091DC8" w14:paraId="1E8CA674" w14:textId="77777777">
        <w:tc>
          <w:tcPr>
            <w:tcW w:w="1274" w:type="pct"/>
            <w:shd w:val="clear" w:color="auto" w:fill="auto"/>
            <w:vAlign w:val="center"/>
          </w:tcPr>
          <w:p w14:paraId="7E112C89" w14:textId="77777777" w:rsidR="00091DC8" w:rsidRPr="00091DC8" w:rsidRDefault="00091DC8" w:rsidP="001B19D8">
            <w:pPr>
              <w:jc w:val="center"/>
              <w:rPr>
                <w:i/>
                <w:sz w:val="18"/>
                <w:szCs w:val="18"/>
              </w:rPr>
            </w:pPr>
            <w:r w:rsidRPr="00091DC8">
              <w:rPr>
                <w:i/>
                <w:sz w:val="18"/>
                <w:szCs w:val="18"/>
              </w:rPr>
              <w:t xml:space="preserve">Участок </w:t>
            </w:r>
            <w:proofErr w:type="spellStart"/>
            <w:r w:rsidRPr="00091DC8">
              <w:rPr>
                <w:i/>
                <w:sz w:val="18"/>
                <w:szCs w:val="18"/>
              </w:rPr>
              <w:t>пароводогазоснабжения</w:t>
            </w:r>
            <w:proofErr w:type="spellEnd"/>
          </w:p>
        </w:tc>
        <w:tc>
          <w:tcPr>
            <w:tcW w:w="387" w:type="pct"/>
            <w:shd w:val="clear" w:color="auto" w:fill="FFFFFF"/>
            <w:vAlign w:val="center"/>
          </w:tcPr>
          <w:p w14:paraId="73E6919B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14:paraId="6F6CE1AA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14:paraId="3F1A286D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FFFFFF"/>
            <w:vAlign w:val="center"/>
          </w:tcPr>
          <w:p w14:paraId="698DA633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FFFFFF"/>
            <w:vAlign w:val="center"/>
          </w:tcPr>
          <w:p w14:paraId="7A2DF31A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14:paraId="4FD420F5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1801423B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14:paraId="03568224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28CB551A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14:paraId="1B8C9EDD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7CB744A5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1DD16F45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06A67154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3A564D07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1BD5D126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D7583" w:rsidRPr="00091DC8" w14:paraId="06D6535A" w14:textId="77777777">
        <w:tc>
          <w:tcPr>
            <w:tcW w:w="1274" w:type="pct"/>
            <w:shd w:val="clear" w:color="auto" w:fill="auto"/>
            <w:vAlign w:val="center"/>
          </w:tcPr>
          <w:p w14:paraId="1BCFF7AE" w14:textId="77777777" w:rsidR="00091DC8" w:rsidRPr="00091DC8" w:rsidRDefault="00091DC8" w:rsidP="001B19D8">
            <w:pPr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Мастер энергетической службы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145D9E3D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668C3D56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2D19E868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55F5A14A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4B3986F9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78FBD84B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70A5AD47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1EF57CB3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4ABD94E7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66062C65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15E20DAA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1C32E69C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67C5BCD2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27E9AF70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4AFC2BC9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</w:tr>
      <w:tr w:rsidR="001D7583" w:rsidRPr="00091DC8" w14:paraId="781AB40E" w14:textId="77777777">
        <w:tc>
          <w:tcPr>
            <w:tcW w:w="1274" w:type="pct"/>
            <w:shd w:val="clear" w:color="auto" w:fill="auto"/>
            <w:vAlign w:val="center"/>
          </w:tcPr>
          <w:p w14:paraId="5C22B1B7" w14:textId="77777777" w:rsidR="00091DC8" w:rsidRPr="00091DC8" w:rsidRDefault="00091DC8" w:rsidP="001B19D8">
            <w:pPr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Оператор котельной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3A08B377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7AD9AAFA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0B81355B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76E89356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53693BAF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072382B7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785A6DA9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402DDBAA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3A50D88F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4A90AA95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2AECFEA8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60F2356B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46F8212A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1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381D1330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4E75E47D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</w:tr>
      <w:tr w:rsidR="001D7583" w:rsidRPr="00091DC8" w14:paraId="031BBFB2" w14:textId="77777777">
        <w:tc>
          <w:tcPr>
            <w:tcW w:w="1274" w:type="pct"/>
            <w:shd w:val="clear" w:color="auto" w:fill="auto"/>
            <w:vAlign w:val="center"/>
          </w:tcPr>
          <w:p w14:paraId="7B7EC490" w14:textId="77777777" w:rsidR="00091DC8" w:rsidRPr="00091DC8" w:rsidRDefault="00091DC8" w:rsidP="001B19D8">
            <w:pPr>
              <w:jc w:val="center"/>
              <w:rPr>
                <w:i/>
                <w:sz w:val="18"/>
                <w:szCs w:val="18"/>
              </w:rPr>
            </w:pPr>
            <w:r w:rsidRPr="00091DC8">
              <w:rPr>
                <w:i/>
                <w:sz w:val="18"/>
                <w:szCs w:val="18"/>
              </w:rPr>
              <w:t>Участок электроснабжения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4947C00C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14:paraId="609F7063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14:paraId="5FA7729C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FFFFFF"/>
            <w:vAlign w:val="center"/>
          </w:tcPr>
          <w:p w14:paraId="35E4B30C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FFFFFF"/>
            <w:vAlign w:val="center"/>
          </w:tcPr>
          <w:p w14:paraId="21B5AE2D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14:paraId="51E7AD84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3FF8917F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14:paraId="3DF2883C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1C612A22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14:paraId="569A2701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72D7243B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4295E797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0BE264F3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074770A2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5AB8ACB9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D7583" w:rsidRPr="00091DC8" w14:paraId="7A59090D" w14:textId="77777777">
        <w:tc>
          <w:tcPr>
            <w:tcW w:w="1274" w:type="pct"/>
            <w:shd w:val="clear" w:color="auto" w:fill="auto"/>
            <w:vAlign w:val="center"/>
          </w:tcPr>
          <w:p w14:paraId="3B69B06A" w14:textId="77777777" w:rsidR="00091DC8" w:rsidRPr="00091DC8" w:rsidRDefault="00091DC8" w:rsidP="001B19D8">
            <w:pPr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Мастер энергетической службы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60A19471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31C8AD43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7AABA0A1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253E30A8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5DDD73B9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13AD601E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7D4D258D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13A69D71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79F2BE68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707F8B1F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68092177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4155C027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11B95D8E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0F46CBB5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2A019E4B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</w:tr>
      <w:tr w:rsidR="001D7583" w:rsidRPr="00091DC8" w14:paraId="5DEC4850" w14:textId="77777777">
        <w:tc>
          <w:tcPr>
            <w:tcW w:w="1274" w:type="pct"/>
            <w:shd w:val="clear" w:color="auto" w:fill="auto"/>
            <w:vAlign w:val="center"/>
          </w:tcPr>
          <w:p w14:paraId="2AAFA9EB" w14:textId="77777777" w:rsidR="00091DC8" w:rsidRPr="00091DC8" w:rsidRDefault="00091DC8" w:rsidP="001B19D8">
            <w:pPr>
              <w:jc w:val="center"/>
              <w:rPr>
                <w:i/>
                <w:sz w:val="18"/>
                <w:szCs w:val="18"/>
              </w:rPr>
            </w:pPr>
            <w:r w:rsidRPr="00091DC8">
              <w:rPr>
                <w:i/>
                <w:sz w:val="18"/>
                <w:szCs w:val="18"/>
              </w:rPr>
              <w:t>Участок электрических систем, КИПиА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30165B2A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14:paraId="64B415F9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14:paraId="6BBBE8BE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FFFFFF"/>
            <w:vAlign w:val="center"/>
          </w:tcPr>
          <w:p w14:paraId="22DCA175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FFFFFF"/>
            <w:vAlign w:val="center"/>
          </w:tcPr>
          <w:p w14:paraId="052AD6A8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14:paraId="577993A4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6E21E5A6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14:paraId="257400CD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6E4F76BC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14:paraId="798B0853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65CB4612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424C0C5C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7A830DDE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10B805CC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7EC3183B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D7583" w:rsidRPr="00091DC8" w14:paraId="698E0F67" w14:textId="77777777">
        <w:tc>
          <w:tcPr>
            <w:tcW w:w="1274" w:type="pct"/>
            <w:shd w:val="clear" w:color="auto" w:fill="auto"/>
            <w:vAlign w:val="center"/>
          </w:tcPr>
          <w:p w14:paraId="0A919680" w14:textId="77777777" w:rsidR="00091DC8" w:rsidRPr="00091DC8" w:rsidRDefault="00091DC8" w:rsidP="001B19D8">
            <w:pPr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Инженер-электроник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0E475603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61BB7CB1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70AB76B4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7CF5C083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7AE75BCB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18B984D7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2029FCF5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05D9F61C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15C33F01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7E54D0FE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16E292FE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0D2DD159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31C50A37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6F25B360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145F4A16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</w:tr>
      <w:tr w:rsidR="001D7583" w:rsidRPr="00091DC8" w14:paraId="6F9BBEB2" w14:textId="77777777">
        <w:tc>
          <w:tcPr>
            <w:tcW w:w="1274" w:type="pct"/>
            <w:shd w:val="clear" w:color="auto" w:fill="auto"/>
            <w:vAlign w:val="center"/>
          </w:tcPr>
          <w:p w14:paraId="4122CAB5" w14:textId="77777777" w:rsidR="00091DC8" w:rsidRPr="00091DC8" w:rsidRDefault="00091DC8" w:rsidP="001B19D8">
            <w:pPr>
              <w:jc w:val="center"/>
              <w:rPr>
                <w:b/>
                <w:sz w:val="18"/>
                <w:szCs w:val="18"/>
              </w:rPr>
            </w:pPr>
            <w:r w:rsidRPr="00091DC8">
              <w:rPr>
                <w:b/>
                <w:sz w:val="18"/>
                <w:szCs w:val="18"/>
              </w:rPr>
              <w:t>Производство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6EC75393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14:paraId="6FDE15BA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14:paraId="35F46CFE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FFFFFF"/>
            <w:vAlign w:val="center"/>
          </w:tcPr>
          <w:p w14:paraId="7D061FD1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FFFFFF"/>
            <w:vAlign w:val="center"/>
          </w:tcPr>
          <w:p w14:paraId="6EFF8311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14:paraId="5B5423FA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45F510F3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14:paraId="65982007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1811A003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14:paraId="7734430A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2AFCE06D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423A90EF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5BD70AC5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63C5219F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1CA7CCD8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D7583" w:rsidRPr="00091DC8" w14:paraId="007E13FE" w14:textId="77777777">
        <w:tc>
          <w:tcPr>
            <w:tcW w:w="1274" w:type="pct"/>
            <w:shd w:val="clear" w:color="auto" w:fill="auto"/>
            <w:vAlign w:val="center"/>
          </w:tcPr>
          <w:p w14:paraId="36976F79" w14:textId="77777777" w:rsidR="00091DC8" w:rsidRPr="00091DC8" w:rsidRDefault="00091DC8" w:rsidP="001B19D8">
            <w:pPr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Главный технолог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6A9C32D8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05578A06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0A56BDD5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3CBD49F4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44CAEA9C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37973BC3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3FDC808E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093CA3D4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7665A021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33BD00F5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74DA914A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0004BF5E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512E39D0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756CB109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65D0911E" w14:textId="77777777" w:rsidR="00091DC8" w:rsidRPr="00091DC8" w:rsidRDefault="00091D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</w:tr>
      <w:tr w:rsidR="001D7583" w:rsidRPr="00091DC8" w14:paraId="59AE597A" w14:textId="77777777">
        <w:tc>
          <w:tcPr>
            <w:tcW w:w="1274" w:type="pct"/>
            <w:shd w:val="clear" w:color="auto" w:fill="auto"/>
            <w:vAlign w:val="center"/>
          </w:tcPr>
          <w:p w14:paraId="27A1EFAB" w14:textId="77777777" w:rsidR="00091DC8" w:rsidRPr="00091DC8" w:rsidRDefault="00091DC8" w:rsidP="007A2D2A">
            <w:pPr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Мастер смены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0A7443F9" w14:textId="62581205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29605A8F" w14:textId="20255FB8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707EF524" w14:textId="2CC6705A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518F5412" w14:textId="151CC5A2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3.1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02992942" w14:textId="4374C71D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48D07FF9" w14:textId="2661468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01CA59BE" w14:textId="0B757292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4AE16FD1" w14:textId="5CBDCBF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458B7BB2" w14:textId="4BBCF300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1315332F" w14:textId="18F83EFD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2F594B8C" w14:textId="25F6768C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0FB3F98D" w14:textId="47BE6364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067958D6" w14:textId="578F3065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7851CF92" w14:textId="623167D6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75951F54" w14:textId="1003259D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3.1</w:t>
            </w:r>
          </w:p>
        </w:tc>
      </w:tr>
      <w:tr w:rsidR="001D7583" w:rsidRPr="00091DC8" w14:paraId="7CFF9A5B" w14:textId="77777777">
        <w:tc>
          <w:tcPr>
            <w:tcW w:w="1274" w:type="pct"/>
            <w:shd w:val="clear" w:color="auto" w:fill="FFFFFF"/>
            <w:vAlign w:val="center"/>
          </w:tcPr>
          <w:p w14:paraId="20C74660" w14:textId="77777777" w:rsidR="00091DC8" w:rsidRPr="00091DC8" w:rsidRDefault="00091DC8" w:rsidP="007A2D2A">
            <w:pPr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Старший аппаратчик подготовки сырья и отпуска полуфабрикатов и продукции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17E3888D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0EFA3B21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30BB136B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13E4ACB7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3.1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46C2AED7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35BA3716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43E01DAF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07DFA27C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296935B5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443E1F3F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1E417A19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50F5CC20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00A4C690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4C623B1C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6F826EDF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3.1</w:t>
            </w:r>
          </w:p>
        </w:tc>
      </w:tr>
      <w:tr w:rsidR="001D7583" w:rsidRPr="00091DC8" w14:paraId="6871841A" w14:textId="77777777">
        <w:tc>
          <w:tcPr>
            <w:tcW w:w="1274" w:type="pct"/>
            <w:shd w:val="clear" w:color="auto" w:fill="auto"/>
            <w:vAlign w:val="center"/>
          </w:tcPr>
          <w:p w14:paraId="25FF0C9C" w14:textId="77777777" w:rsidR="00091DC8" w:rsidRPr="00091DC8" w:rsidRDefault="00091DC8" w:rsidP="007A2D2A">
            <w:pPr>
              <w:jc w:val="center"/>
              <w:rPr>
                <w:i/>
                <w:sz w:val="18"/>
                <w:szCs w:val="18"/>
              </w:rPr>
            </w:pPr>
            <w:r w:rsidRPr="00091DC8">
              <w:rPr>
                <w:i/>
                <w:sz w:val="18"/>
                <w:szCs w:val="18"/>
              </w:rPr>
              <w:t>Участок выпуска готовой продукции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4493728C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14:paraId="679E2F56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14:paraId="3A8AE536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FFFFFF"/>
            <w:vAlign w:val="center"/>
          </w:tcPr>
          <w:p w14:paraId="7D8822D4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FFFFFF"/>
            <w:vAlign w:val="center"/>
          </w:tcPr>
          <w:p w14:paraId="6AAD1387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14:paraId="0CD30D45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17B0C0C6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14:paraId="72E021F3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1B83660F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14:paraId="1AEF0DD1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5FF1BF86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584D6526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2C2E4B1B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07041EA8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4418D053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D7583" w:rsidRPr="00091DC8" w14:paraId="70F6752D" w14:textId="77777777">
        <w:tc>
          <w:tcPr>
            <w:tcW w:w="1274" w:type="pct"/>
            <w:shd w:val="clear" w:color="auto" w:fill="auto"/>
            <w:vAlign w:val="center"/>
          </w:tcPr>
          <w:p w14:paraId="3A7D2DC6" w14:textId="77777777" w:rsidR="00091DC8" w:rsidRPr="00091DC8" w:rsidRDefault="00091DC8" w:rsidP="007A2D2A">
            <w:pPr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Аппаратчик подготовки сырья и отпуска полуфабрикатов и продукции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6F51E702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34182F03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1ED06686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3BF9F3C1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3.1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7F08FB1E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16969D18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2B156A7A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6FA28C1B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49E5D414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1105EF3E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2BB7C72F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44612F9D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5F6C7632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3.1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5EFF4609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022EBA5D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3.1</w:t>
            </w:r>
          </w:p>
        </w:tc>
      </w:tr>
      <w:tr w:rsidR="001D7583" w:rsidRPr="00091DC8" w14:paraId="6D6C2CEC" w14:textId="77777777">
        <w:tc>
          <w:tcPr>
            <w:tcW w:w="1274" w:type="pct"/>
            <w:shd w:val="clear" w:color="auto" w:fill="auto"/>
            <w:vAlign w:val="center"/>
          </w:tcPr>
          <w:p w14:paraId="770320D0" w14:textId="77777777" w:rsidR="00091DC8" w:rsidRPr="00091DC8" w:rsidRDefault="00091DC8" w:rsidP="007A2D2A">
            <w:pPr>
              <w:jc w:val="center"/>
              <w:rPr>
                <w:i/>
                <w:sz w:val="18"/>
                <w:szCs w:val="18"/>
              </w:rPr>
            </w:pPr>
            <w:r w:rsidRPr="00091DC8">
              <w:rPr>
                <w:i/>
                <w:sz w:val="18"/>
                <w:szCs w:val="18"/>
              </w:rPr>
              <w:t>Участок приемки и размола глины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4E0EB4FC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14:paraId="25421744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14:paraId="73835EDF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FFFFFF"/>
            <w:vAlign w:val="center"/>
          </w:tcPr>
          <w:p w14:paraId="11DB82AE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FFFFFF"/>
            <w:vAlign w:val="center"/>
          </w:tcPr>
          <w:p w14:paraId="2D3115D1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14:paraId="4F1ECD24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6BB0AC3A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14:paraId="73CC1837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77C9EC97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14:paraId="18864B61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730678B7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5A51F253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14CA3F15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2DE2D5CE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72311D1E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D7583" w:rsidRPr="00091DC8" w14:paraId="08F5E85B" w14:textId="77777777">
        <w:tc>
          <w:tcPr>
            <w:tcW w:w="1274" w:type="pct"/>
            <w:shd w:val="clear" w:color="auto" w:fill="auto"/>
            <w:vAlign w:val="center"/>
          </w:tcPr>
          <w:p w14:paraId="43180814" w14:textId="77777777" w:rsidR="00091DC8" w:rsidRPr="00091DC8" w:rsidRDefault="00091DC8" w:rsidP="007A2D2A">
            <w:pPr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 xml:space="preserve">Аппаратчик подготовки сырья и отпуска </w:t>
            </w:r>
            <w:r w:rsidRPr="00091DC8">
              <w:rPr>
                <w:sz w:val="18"/>
                <w:szCs w:val="18"/>
              </w:rPr>
              <w:lastRenderedPageBreak/>
              <w:t>полуфабрикатов и продукции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0BFAACF4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2AC9BD45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186ED57D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6F00D295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0D9B847C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22364152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1674AA14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14AD7917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5E0B2731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6CEB79B6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20A91F13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1319DB5F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62017937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3.1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6D942B8A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685730EF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3.1</w:t>
            </w:r>
          </w:p>
        </w:tc>
      </w:tr>
      <w:tr w:rsidR="001D7583" w:rsidRPr="00091DC8" w14:paraId="7B471A68" w14:textId="77777777">
        <w:tc>
          <w:tcPr>
            <w:tcW w:w="1274" w:type="pct"/>
            <w:shd w:val="clear" w:color="auto" w:fill="auto"/>
            <w:vAlign w:val="center"/>
          </w:tcPr>
          <w:p w14:paraId="7CDF2B75" w14:textId="77777777" w:rsidR="00091DC8" w:rsidRPr="00091DC8" w:rsidRDefault="00091DC8" w:rsidP="007A2D2A">
            <w:pPr>
              <w:jc w:val="center"/>
              <w:rPr>
                <w:i/>
                <w:sz w:val="18"/>
                <w:szCs w:val="18"/>
              </w:rPr>
            </w:pPr>
            <w:r w:rsidRPr="00091DC8">
              <w:rPr>
                <w:i/>
                <w:sz w:val="18"/>
                <w:szCs w:val="18"/>
              </w:rPr>
              <w:t>Участок перегрузочных машин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189318B9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14:paraId="5E28365D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14:paraId="47BA80BA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FFFFFF"/>
            <w:vAlign w:val="center"/>
          </w:tcPr>
          <w:p w14:paraId="58E92B79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FFFFFF"/>
            <w:vAlign w:val="center"/>
          </w:tcPr>
          <w:p w14:paraId="04359AE0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14:paraId="178335A8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1FAE1CF0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14:paraId="7598F1C9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07809A9E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14:paraId="6BB856C5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19E5A653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1A2A8137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6BABE442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3C60AA8B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637B65FE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D7583" w:rsidRPr="00091DC8" w14:paraId="6E66DE26" w14:textId="77777777">
        <w:tc>
          <w:tcPr>
            <w:tcW w:w="1274" w:type="pct"/>
            <w:shd w:val="clear" w:color="auto" w:fill="auto"/>
            <w:vAlign w:val="center"/>
          </w:tcPr>
          <w:p w14:paraId="61480543" w14:textId="77777777" w:rsidR="00091DC8" w:rsidRPr="00091DC8" w:rsidRDefault="00091DC8" w:rsidP="007A2D2A">
            <w:pPr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Аппаратчик подготовки сырья и отпуска полуфабрикатов и продукции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22FEBC13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2181EB7D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1033D1EF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2F098828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3.1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1BB92134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283B83FC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0E4327F3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4160611B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297A1BC2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4C8797E0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08DA4146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3.2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3806C630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76EDFC45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22F3E54B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01B03C67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3.2</w:t>
            </w:r>
          </w:p>
        </w:tc>
      </w:tr>
      <w:tr w:rsidR="001D7583" w:rsidRPr="00091DC8" w14:paraId="2E173A3B" w14:textId="77777777">
        <w:tc>
          <w:tcPr>
            <w:tcW w:w="1274" w:type="pct"/>
            <w:shd w:val="clear" w:color="auto" w:fill="auto"/>
            <w:vAlign w:val="center"/>
          </w:tcPr>
          <w:p w14:paraId="78364A55" w14:textId="77777777" w:rsidR="00091DC8" w:rsidRPr="00091DC8" w:rsidRDefault="00091DC8" w:rsidP="007A2D2A">
            <w:pPr>
              <w:jc w:val="center"/>
              <w:rPr>
                <w:i/>
                <w:sz w:val="18"/>
                <w:szCs w:val="18"/>
              </w:rPr>
            </w:pPr>
            <w:r w:rsidRPr="00091DC8">
              <w:rPr>
                <w:i/>
                <w:sz w:val="18"/>
                <w:szCs w:val="18"/>
              </w:rPr>
              <w:t>Участок формования (экструдера)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55CE96FD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14:paraId="71834857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14:paraId="547B290A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FFFFFF"/>
            <w:vAlign w:val="center"/>
          </w:tcPr>
          <w:p w14:paraId="13E25328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FFFFFF"/>
            <w:vAlign w:val="center"/>
          </w:tcPr>
          <w:p w14:paraId="6C9CD5EF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14:paraId="57C818B3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32687401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14:paraId="6C371032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17753318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14:paraId="0635ECF9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5DD0CA59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2DEF9385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5AFB3154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71A03F73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2BAF1A1C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D7583" w:rsidRPr="00091DC8" w14:paraId="6722FD69" w14:textId="77777777">
        <w:tc>
          <w:tcPr>
            <w:tcW w:w="1274" w:type="pct"/>
            <w:shd w:val="clear" w:color="auto" w:fill="auto"/>
            <w:vAlign w:val="center"/>
          </w:tcPr>
          <w:p w14:paraId="460B0913" w14:textId="77777777" w:rsidR="00091DC8" w:rsidRPr="00091DC8" w:rsidRDefault="00091DC8" w:rsidP="007A2D2A">
            <w:pPr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Аппаратчик подготовки сырья и отпуска полуфабрикатов и продукции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3068095A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223B874E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60C28B5C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226921F7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3.2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648B688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1E8F42EB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7906FE18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1C4EDEEC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18CAD57C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386CB00B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3CAA601A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6F359192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751E7CDB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2DA8D046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404AEADE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3.2</w:t>
            </w:r>
          </w:p>
        </w:tc>
      </w:tr>
      <w:tr w:rsidR="001D7583" w:rsidRPr="00091DC8" w14:paraId="6865CA1D" w14:textId="77777777">
        <w:tc>
          <w:tcPr>
            <w:tcW w:w="1274" w:type="pct"/>
            <w:shd w:val="clear" w:color="auto" w:fill="auto"/>
            <w:vAlign w:val="center"/>
          </w:tcPr>
          <w:p w14:paraId="4705436C" w14:textId="77777777" w:rsidR="00091DC8" w:rsidRPr="00091DC8" w:rsidRDefault="00091DC8" w:rsidP="007A2D2A">
            <w:pPr>
              <w:jc w:val="center"/>
              <w:rPr>
                <w:i/>
                <w:sz w:val="18"/>
                <w:szCs w:val="18"/>
              </w:rPr>
            </w:pPr>
            <w:r w:rsidRPr="00091DC8">
              <w:rPr>
                <w:i/>
                <w:sz w:val="18"/>
                <w:szCs w:val="18"/>
              </w:rPr>
              <w:t>Участок сушки и обжига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2FF8689E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14:paraId="67D23BD4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14:paraId="074E2A55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FFFFFF"/>
            <w:vAlign w:val="center"/>
          </w:tcPr>
          <w:p w14:paraId="5CBAAB16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FFFFFF"/>
            <w:vAlign w:val="center"/>
          </w:tcPr>
          <w:p w14:paraId="00424B47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14:paraId="0A4EA5EF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06406BB7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14:paraId="7070FB93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39701883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14:paraId="1C6931EF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0AAD5739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36F7DE6E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5E1CE8B1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1617BA20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274C1FB7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D7583" w:rsidRPr="00091DC8" w14:paraId="7C0CB4CE" w14:textId="77777777">
        <w:tc>
          <w:tcPr>
            <w:tcW w:w="1274" w:type="pct"/>
            <w:shd w:val="clear" w:color="auto" w:fill="auto"/>
            <w:vAlign w:val="center"/>
          </w:tcPr>
          <w:p w14:paraId="528BF045" w14:textId="77777777" w:rsidR="00091DC8" w:rsidRPr="00091DC8" w:rsidRDefault="00091DC8" w:rsidP="007A2D2A">
            <w:pPr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Обжигальщик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5D8D6540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14722E75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7B6CE8AF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1C278BE5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42E8FA8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7949F419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25265BA5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4B968675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68B11536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6C87A93B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2B743CDD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3.2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254FAAA7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7C527D44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039C872D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26FA8B5D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3.2</w:t>
            </w:r>
          </w:p>
        </w:tc>
      </w:tr>
      <w:tr w:rsidR="001D7583" w:rsidRPr="00091DC8" w14:paraId="325595F0" w14:textId="77777777">
        <w:tc>
          <w:tcPr>
            <w:tcW w:w="1274" w:type="pct"/>
            <w:shd w:val="clear" w:color="auto" w:fill="auto"/>
            <w:vAlign w:val="center"/>
          </w:tcPr>
          <w:p w14:paraId="1023A650" w14:textId="77777777" w:rsidR="00091DC8" w:rsidRPr="00091DC8" w:rsidRDefault="00091DC8" w:rsidP="007A2D2A">
            <w:pPr>
              <w:jc w:val="center"/>
              <w:rPr>
                <w:i/>
                <w:sz w:val="18"/>
                <w:szCs w:val="18"/>
              </w:rPr>
            </w:pPr>
            <w:r w:rsidRPr="00091DC8">
              <w:rPr>
                <w:i/>
                <w:sz w:val="18"/>
                <w:szCs w:val="18"/>
              </w:rPr>
              <w:t>Лаборатория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42B00FD9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14:paraId="775CC7ED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14:paraId="3D6ED5F8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FFFFFF"/>
            <w:vAlign w:val="center"/>
          </w:tcPr>
          <w:p w14:paraId="60136322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FFFFFF"/>
            <w:vAlign w:val="center"/>
          </w:tcPr>
          <w:p w14:paraId="62CEF999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14:paraId="394A5227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733E6766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14:paraId="3C11ADF7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0D4BA497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14:paraId="29F5EFC0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5AFB69BF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7A14ABC9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060F3157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0FE478B3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4AF7374E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D7583" w:rsidRPr="00091DC8" w14:paraId="568775E5" w14:textId="77777777">
        <w:tc>
          <w:tcPr>
            <w:tcW w:w="1274" w:type="pct"/>
            <w:shd w:val="clear" w:color="auto" w:fill="auto"/>
            <w:vAlign w:val="center"/>
          </w:tcPr>
          <w:p w14:paraId="15D29875" w14:textId="77777777" w:rsidR="00091DC8" w:rsidRPr="00091DC8" w:rsidRDefault="00091DC8" w:rsidP="007A2D2A">
            <w:pPr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Лаборант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4B2F7627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76D4921A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53F5EAC7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1C3CAD89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5EDA210E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71331071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4F0AB0A4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68276B80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4B540B3B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723FA854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0F298CD0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480BC96D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073B277A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036634BD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0301D9BB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</w:tr>
      <w:tr w:rsidR="001D7583" w:rsidRPr="00091DC8" w14:paraId="0F83E94B" w14:textId="77777777">
        <w:tc>
          <w:tcPr>
            <w:tcW w:w="1274" w:type="pct"/>
            <w:shd w:val="clear" w:color="auto" w:fill="auto"/>
            <w:vAlign w:val="center"/>
          </w:tcPr>
          <w:p w14:paraId="3962742A" w14:textId="77777777" w:rsidR="00091DC8" w:rsidRPr="00091DC8" w:rsidRDefault="00091DC8" w:rsidP="007A2D2A">
            <w:pPr>
              <w:jc w:val="center"/>
              <w:rPr>
                <w:b/>
                <w:sz w:val="18"/>
                <w:szCs w:val="18"/>
              </w:rPr>
            </w:pPr>
            <w:r w:rsidRPr="00091DC8">
              <w:rPr>
                <w:b/>
                <w:sz w:val="18"/>
                <w:szCs w:val="18"/>
              </w:rPr>
              <w:t>Участок эксплуатации зданий и сооружений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110F3CA9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14:paraId="1096EB3A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14:paraId="08CABCA8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FFFFFF"/>
            <w:vAlign w:val="center"/>
          </w:tcPr>
          <w:p w14:paraId="64B42F6D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FFFFFF"/>
            <w:vAlign w:val="center"/>
          </w:tcPr>
          <w:p w14:paraId="6F8C63DA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14:paraId="77DF9AAD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583DE20C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14:paraId="5915C24C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32CBB294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14:paraId="4B8EB0DB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3C239A46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3CE24BAB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507DA999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7FE0418C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593F986F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D7583" w:rsidRPr="00091DC8" w14:paraId="2AB26943" w14:textId="77777777">
        <w:tc>
          <w:tcPr>
            <w:tcW w:w="1274" w:type="pct"/>
            <w:shd w:val="clear" w:color="auto" w:fill="auto"/>
            <w:vAlign w:val="center"/>
          </w:tcPr>
          <w:p w14:paraId="68AFF046" w14:textId="77777777" w:rsidR="00091DC8" w:rsidRPr="00091DC8" w:rsidRDefault="00091DC8" w:rsidP="007A2D2A">
            <w:pPr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Начальник участка по эксплуатации зданий и сооружений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40A19FD8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137E0953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65385F2F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3EA88A75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62D4720F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0B289533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2EF080A6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5B841FD8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76C67C81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37A3554D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100C4F4E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434B1F21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33F60CE1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0158F00E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4BFDF42B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</w:tr>
      <w:tr w:rsidR="001D7583" w:rsidRPr="00091DC8" w14:paraId="77C09F24" w14:textId="77777777">
        <w:tc>
          <w:tcPr>
            <w:tcW w:w="1274" w:type="pct"/>
            <w:shd w:val="clear" w:color="auto" w:fill="auto"/>
            <w:vAlign w:val="center"/>
          </w:tcPr>
          <w:p w14:paraId="6D1AF847" w14:textId="77777777" w:rsidR="00091DC8" w:rsidRPr="00091DC8" w:rsidRDefault="00091DC8" w:rsidP="007A2D2A">
            <w:pPr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3EB3A55E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0CDBDE71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69F15FFA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6BFBEC3C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AA2A1A6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0C202DDB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498BE826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1755DF7C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546B5E2E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3608E526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0E4BC5DD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0BF267B6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6D815BF9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16B25BC4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53772EDE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</w:tr>
      <w:tr w:rsidR="001D7583" w:rsidRPr="00091DC8" w14:paraId="51ED6BD0" w14:textId="77777777">
        <w:tc>
          <w:tcPr>
            <w:tcW w:w="1274" w:type="pct"/>
            <w:shd w:val="clear" w:color="auto" w:fill="auto"/>
            <w:vAlign w:val="center"/>
          </w:tcPr>
          <w:p w14:paraId="0561C691" w14:textId="77777777" w:rsidR="00091DC8" w:rsidRPr="00091DC8" w:rsidRDefault="00091DC8" w:rsidP="007A2D2A">
            <w:pPr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130B5A95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359EB88E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251B02CB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1846EC1B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73DC90C9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6FAB6C13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1E5DF4E3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1588762B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2F2A10F6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7BD96FD3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5FA3F646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302BC8C0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1AC1481E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03F85CA0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6A0622AA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</w:tr>
      <w:tr w:rsidR="001D7583" w:rsidRPr="00091DC8" w14:paraId="3AB4C3CF" w14:textId="77777777">
        <w:tc>
          <w:tcPr>
            <w:tcW w:w="1274" w:type="pct"/>
            <w:shd w:val="clear" w:color="auto" w:fill="auto"/>
            <w:vAlign w:val="center"/>
          </w:tcPr>
          <w:p w14:paraId="74260ABE" w14:textId="77777777" w:rsidR="00091DC8" w:rsidRPr="00091DC8" w:rsidRDefault="00091DC8" w:rsidP="007A2D2A">
            <w:pPr>
              <w:jc w:val="center"/>
              <w:rPr>
                <w:b/>
                <w:sz w:val="18"/>
                <w:szCs w:val="18"/>
              </w:rPr>
            </w:pPr>
            <w:r w:rsidRPr="00091DC8">
              <w:rPr>
                <w:b/>
                <w:sz w:val="18"/>
                <w:szCs w:val="18"/>
              </w:rPr>
              <w:t>Участок землеройной техники и транспорта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727703FF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 w14:paraId="5AE139E8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14:paraId="0D776542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FFFFFF"/>
            <w:vAlign w:val="center"/>
          </w:tcPr>
          <w:p w14:paraId="38743EA3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FFFFFF"/>
            <w:vAlign w:val="center"/>
          </w:tcPr>
          <w:p w14:paraId="5E93CCC1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14:paraId="6722E446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409C3B4E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FFFFFF"/>
            <w:vAlign w:val="center"/>
          </w:tcPr>
          <w:p w14:paraId="449BEC10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2CBBFBA7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shd w:val="clear" w:color="auto" w:fill="FFFFFF"/>
            <w:vAlign w:val="center"/>
          </w:tcPr>
          <w:p w14:paraId="42B20757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42D06DFF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51189DDC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/>
            <w:vAlign w:val="center"/>
          </w:tcPr>
          <w:p w14:paraId="386CF30A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14:paraId="46B4929C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shd w:val="clear" w:color="auto" w:fill="FFFFFF"/>
            <w:vAlign w:val="center"/>
          </w:tcPr>
          <w:p w14:paraId="18694B8F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D7583" w:rsidRPr="00091DC8" w14:paraId="670FF3B7" w14:textId="77777777">
        <w:tc>
          <w:tcPr>
            <w:tcW w:w="1274" w:type="pct"/>
            <w:shd w:val="clear" w:color="auto" w:fill="auto"/>
            <w:vAlign w:val="center"/>
          </w:tcPr>
          <w:p w14:paraId="037B6C26" w14:textId="77777777" w:rsidR="00091DC8" w:rsidRPr="00091DC8" w:rsidRDefault="00091DC8" w:rsidP="007A2D2A">
            <w:pPr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Механик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30F09F1C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1A14BC95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28935794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37938C21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2738CC8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15EC9061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2F6B83CD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4AAC098B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44F6EA92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4F91AB0B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225BB431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331C848F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681623BC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1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3465CF92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40D8D993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</w:tr>
      <w:tr w:rsidR="001D7583" w:rsidRPr="00091DC8" w14:paraId="63743948" w14:textId="77777777">
        <w:tc>
          <w:tcPr>
            <w:tcW w:w="1274" w:type="pct"/>
            <w:shd w:val="clear" w:color="auto" w:fill="auto"/>
            <w:vAlign w:val="center"/>
          </w:tcPr>
          <w:p w14:paraId="74A63674" w14:textId="77777777" w:rsidR="00091DC8" w:rsidRPr="00091DC8" w:rsidRDefault="00091DC8" w:rsidP="007A2D2A">
            <w:pPr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278402E4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0E6FBD52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6FBEBA1E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02F70E1C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5AE4E95D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1AD98089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2524D9E5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3.1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11C7DCAB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3B69419F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50073EC3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40FF9C0D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29127711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446E8092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5E47401F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6E73D25B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3.1</w:t>
            </w:r>
          </w:p>
        </w:tc>
      </w:tr>
      <w:tr w:rsidR="001D7583" w:rsidRPr="00091DC8" w14:paraId="7C8EFEBD" w14:textId="77777777">
        <w:tc>
          <w:tcPr>
            <w:tcW w:w="1274" w:type="pct"/>
            <w:shd w:val="clear" w:color="auto" w:fill="auto"/>
            <w:vAlign w:val="center"/>
          </w:tcPr>
          <w:p w14:paraId="096A0166" w14:textId="77777777" w:rsidR="00091DC8" w:rsidRPr="00091DC8" w:rsidRDefault="00091DC8" w:rsidP="007A2D2A">
            <w:pPr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Водитель автомобиля (1 класса)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42C46239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02F8F915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24783BF9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33A192C8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5888CC89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131B815C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213E54E1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3.1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6F4B06E4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2C5439C9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3639AFA8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5E149F7D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583767FC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609D05C3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02F2F42B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3D8DBF6E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3.1</w:t>
            </w:r>
          </w:p>
        </w:tc>
      </w:tr>
      <w:tr w:rsidR="001D7583" w:rsidRPr="00091DC8" w14:paraId="57BF0C05" w14:textId="77777777">
        <w:tc>
          <w:tcPr>
            <w:tcW w:w="1274" w:type="pct"/>
            <w:shd w:val="clear" w:color="auto" w:fill="auto"/>
            <w:vAlign w:val="center"/>
          </w:tcPr>
          <w:p w14:paraId="7CCEB518" w14:textId="77777777" w:rsidR="00091DC8" w:rsidRPr="00091DC8" w:rsidRDefault="00091DC8" w:rsidP="007A2D2A">
            <w:pPr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Водитель автомобиля (3 класса)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21064910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092DC1A8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3B6B1183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158BB35F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2B6D02C1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100F6548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39AD335A" w14:textId="162F89CA" w:rsidR="00091DC8" w:rsidRPr="00091DC8" w:rsidRDefault="00DE1170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4497E660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126DD32F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1A4B718B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5B4F8F33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16359017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1FE57FCD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42648CDA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267C5592" w14:textId="0D25A5F8" w:rsidR="00091DC8" w:rsidRPr="00091DC8" w:rsidRDefault="00DE1170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</w:tr>
      <w:tr w:rsidR="001D7583" w:rsidRPr="00091DC8" w14:paraId="6FEB409D" w14:textId="77777777">
        <w:tc>
          <w:tcPr>
            <w:tcW w:w="1274" w:type="pct"/>
            <w:shd w:val="clear" w:color="auto" w:fill="auto"/>
            <w:vAlign w:val="center"/>
          </w:tcPr>
          <w:p w14:paraId="57DFC8C1" w14:textId="77777777" w:rsidR="00091DC8" w:rsidRPr="00091DC8" w:rsidRDefault="00091DC8" w:rsidP="007A2D2A">
            <w:pPr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Оператор автопогрузчика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3F25816F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1CE359B1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58F49106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396C7616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3.1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10FAFAD8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0775E393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50A82D3B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5EDC1E6D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3D882E50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2C65906D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4F626583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0CDD2A1C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1BA52DA5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2AD4D2A2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41A15377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3.1</w:t>
            </w:r>
          </w:p>
        </w:tc>
      </w:tr>
      <w:tr w:rsidR="001D7583" w:rsidRPr="00091DC8" w14:paraId="485A9FFA" w14:textId="77777777">
        <w:tc>
          <w:tcPr>
            <w:tcW w:w="1274" w:type="pct"/>
            <w:shd w:val="clear" w:color="auto" w:fill="auto"/>
            <w:vAlign w:val="center"/>
          </w:tcPr>
          <w:p w14:paraId="20D61FF7" w14:textId="77777777" w:rsidR="00091DC8" w:rsidRPr="00091DC8" w:rsidRDefault="00091DC8" w:rsidP="007A2D2A">
            <w:pPr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Слесарь по ремонту автомобилей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51950B84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5DE7970D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189AAE3C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011AE57A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7FE23D34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2552E376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77ECF6B6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58C1A3F2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17BB5043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0802C98C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6DFAC3F7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483CDF34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624BAD1F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0C3D794C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2D6315D4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</w:tr>
      <w:tr w:rsidR="001D7583" w:rsidRPr="00134DE3" w14:paraId="76AD5B46" w14:textId="77777777">
        <w:tc>
          <w:tcPr>
            <w:tcW w:w="1274" w:type="pct"/>
            <w:shd w:val="clear" w:color="auto" w:fill="auto"/>
            <w:vAlign w:val="center"/>
          </w:tcPr>
          <w:p w14:paraId="4DDF54A8" w14:textId="77777777" w:rsidR="00091DC8" w:rsidRPr="00091DC8" w:rsidRDefault="00091DC8" w:rsidP="007A2D2A">
            <w:pPr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Водитель легкового автомобиля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0BBF9FC7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51615A9A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1EDDA076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37619287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53F1FB5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51B0345A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6FD5331D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6116D83E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4472B457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7F7D4412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03A957E9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129E3261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-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59FF7792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389B0F0E" w14:textId="77777777" w:rsidR="00091DC8" w:rsidRP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2F9D5EF5" w14:textId="77777777" w:rsidR="00091DC8" w:rsidRDefault="00091DC8" w:rsidP="007A2D2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</w:tr>
    </w:tbl>
    <w:p w14:paraId="73938955" w14:textId="77777777" w:rsidR="0065289A" w:rsidRPr="00134DE3" w:rsidRDefault="0065289A" w:rsidP="009A1326">
      <w:pPr>
        <w:rPr>
          <w:sz w:val="18"/>
          <w:szCs w:val="18"/>
        </w:rPr>
      </w:pPr>
    </w:p>
    <w:p w14:paraId="48B89610" w14:textId="77777777" w:rsidR="00DC1A91" w:rsidRPr="00134DE3" w:rsidRDefault="00DC1A91" w:rsidP="00DC1A91"/>
    <w:sectPr w:rsidR="00DC1A91" w:rsidRPr="00134DE3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8A694" w14:textId="77777777" w:rsidR="006C5C9D" w:rsidRDefault="006C5C9D" w:rsidP="00BC323F">
      <w:r>
        <w:separator/>
      </w:r>
    </w:p>
  </w:endnote>
  <w:endnote w:type="continuationSeparator" w:id="0">
    <w:p w14:paraId="690772E0" w14:textId="77777777" w:rsidR="006C5C9D" w:rsidRDefault="006C5C9D" w:rsidP="00BC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A8698" w14:textId="77777777" w:rsidR="006C5C9D" w:rsidRDefault="006C5C9D" w:rsidP="00BC323F">
      <w:r>
        <w:separator/>
      </w:r>
    </w:p>
  </w:footnote>
  <w:footnote w:type="continuationSeparator" w:id="0">
    <w:p w14:paraId="5F51E96C" w14:textId="77777777" w:rsidR="006C5C9D" w:rsidRDefault="006C5C9D" w:rsidP="00BC3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ctivedoc_name" w:val="Документ103"/>
    <w:docVar w:name="adv_info1" w:val="     "/>
    <w:docVar w:name="adv_info2" w:val="     "/>
    <w:docVar w:name="adv_info3" w:val="     "/>
    <w:docVar w:name="att_org_adr" w:val="Юридический адрес: 443125, г.Самара, ул.Губанова, д.14, кв.13; фактический адрес: 443081, г.Самара, ул.Ново-Вокзальная, д.116, офисы 201, 225"/>
    <w:docVar w:name="att_org_dop" w:val="Общество с ограниченной ответственностью &quot;Самарский деловой центр охраны труда&quot;_x000d__x000a_(ООО &quot;Самарский ДЦОТ&quot;)_x000d__x000a_юридический адрес: 443125, г.Самара, ул.Губанова, д.14, кв.13_x000d__x000a_фактический адрес: 443081, г.Самара, ул.Ново-Вокзальная, д.116, офисы 201, 225_x000d__x000a_Измерительная лаборатория ООО &quot;Самарский деловой центр охраны труда&quot;_x000d__x000a_место осуществления деятельности: 443081, г.Самара, ул.Ново-Вокзальная, д.116, офисы 201, 225_x000d__x000a_тел. (846) 342-62-11, адрес электронной почты: arm-lab@mail.ru_x000d__x000a_Регистрационный номер в реестре организаций, проводящих специальную оценку условий труда, №441 от 19.01.2017"/>
    <w:docVar w:name="att_org_name" w:val="Общество с ограниченной ответственностью &quot;Самарский деловой центр охраны труда&quot;_x000d__x000a_(ООО &quot;Самарский ДЦОТ&quot;)_x000d__x000a_юридический адрес: 443125, г.Самара, ул.Губанова, д.14, кв.13_x000d__x000a_фактический адрес: 443081, г.Самара, ул.Ново-Вокзальная, д.116, офис 201_x000d__x000a_Измерительная лаборатория ООО &quot;Самарский деловой центр охраны труда&quot;_x000d__x000a_место осуществления деятельности: 443081, г.Самара, ул.Ново-Вокзальная, д.116, офис 201_x000d__x000a_тел. (846) 342-62-11, адрес электронной почты: arm-lab@mail.ru"/>
    <w:docVar w:name="att_org_reg_date" w:val="19.01.2017"/>
    <w:docVar w:name="att_org_reg_num" w:val="441"/>
    <w:docVar w:name="boss_fio" w:val="Цвирко Олег Эдуардович"/>
    <w:docVar w:name="ceh_info" w:val="Обособленное подразделение «Производственно-торговый комплекс «Тольяттинский комбинат керамических материалов» Общества с ограниченной ответственностью «ГлавКерамика»"/>
    <w:docVar w:name="close_doc_flag" w:val="0"/>
    <w:docVar w:name="D_dog" w:val="   "/>
    <w:docVar w:name="D_prikaz" w:val="   "/>
    <w:docVar w:name="doc_name" w:val="Документ103"/>
    <w:docVar w:name="doc_type" w:val="5"/>
    <w:docVar w:name="fill_date" w:val="   "/>
    <w:docVar w:name="kpp_code" w:val="   "/>
    <w:docVar w:name="N_dog" w:val="   "/>
    <w:docVar w:name="N_prikaz" w:val="   "/>
    <w:docVar w:name="org_guid" w:val="87AB924E30C042318CA8463510B9BEB4"/>
    <w:docVar w:name="org_id" w:val="213"/>
    <w:docVar w:name="org_name" w:val="     "/>
    <w:docVar w:name="pers_guids" w:val="19C740A35DD54C628DD8FBEA14944BAD@147-152-483 59"/>
    <w:docVar w:name="pers_snils" w:val="19C740A35DD54C628DD8FBEA14944BAD@147-152-483 59"/>
    <w:docVar w:name="podr_id" w:val="org_213"/>
    <w:docVar w:name="pred_dolg" w:val="Руководитель обособленного подразделения"/>
    <w:docVar w:name="pred_fio" w:val="Грачев А.В."/>
    <w:docVar w:name="rbtd_adr" w:val="     "/>
    <w:docVar w:name="rbtd_name" w:val="Обособленное подразделение «Производственно-торговый комплекс «Тольяттинский комбинат керамических материалов» Общества с ограниченной ответственностью «ГлавКерамика»"/>
    <w:docVar w:name="sout_id" w:val="   "/>
    <w:docVar w:name="step_test" w:val="6"/>
    <w:docVar w:name="sv_docs" w:val="1"/>
  </w:docVars>
  <w:rsids>
    <w:rsidRoot w:val="00BC323F"/>
    <w:rsid w:val="0002033E"/>
    <w:rsid w:val="000337BC"/>
    <w:rsid w:val="00091DC8"/>
    <w:rsid w:val="000C5130"/>
    <w:rsid w:val="000D3760"/>
    <w:rsid w:val="000F0714"/>
    <w:rsid w:val="00134DE3"/>
    <w:rsid w:val="00162C0E"/>
    <w:rsid w:val="00196135"/>
    <w:rsid w:val="001A7AC3"/>
    <w:rsid w:val="001B19D8"/>
    <w:rsid w:val="001D7583"/>
    <w:rsid w:val="00237B32"/>
    <w:rsid w:val="002743B5"/>
    <w:rsid w:val="002761BA"/>
    <w:rsid w:val="002B6CB8"/>
    <w:rsid w:val="00314221"/>
    <w:rsid w:val="003A1C01"/>
    <w:rsid w:val="003A2259"/>
    <w:rsid w:val="003C3080"/>
    <w:rsid w:val="003C79E5"/>
    <w:rsid w:val="003F4B55"/>
    <w:rsid w:val="00450E3E"/>
    <w:rsid w:val="004654AF"/>
    <w:rsid w:val="004679B4"/>
    <w:rsid w:val="00495D50"/>
    <w:rsid w:val="004B27F4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C5C9D"/>
    <w:rsid w:val="006D4C92"/>
    <w:rsid w:val="006E4DFC"/>
    <w:rsid w:val="00725C51"/>
    <w:rsid w:val="007A2D2A"/>
    <w:rsid w:val="00820552"/>
    <w:rsid w:val="00936F48"/>
    <w:rsid w:val="009647F7"/>
    <w:rsid w:val="009A1326"/>
    <w:rsid w:val="009D3D2A"/>
    <w:rsid w:val="009D6532"/>
    <w:rsid w:val="00A026A4"/>
    <w:rsid w:val="00AF1EDF"/>
    <w:rsid w:val="00B12F45"/>
    <w:rsid w:val="00B2089E"/>
    <w:rsid w:val="00B3448B"/>
    <w:rsid w:val="00B874F5"/>
    <w:rsid w:val="00B93906"/>
    <w:rsid w:val="00BA3C27"/>
    <w:rsid w:val="00BA560A"/>
    <w:rsid w:val="00BC323F"/>
    <w:rsid w:val="00C0355B"/>
    <w:rsid w:val="00C93056"/>
    <w:rsid w:val="00CA2E96"/>
    <w:rsid w:val="00CD2568"/>
    <w:rsid w:val="00D11966"/>
    <w:rsid w:val="00D64367"/>
    <w:rsid w:val="00DC0F74"/>
    <w:rsid w:val="00DC1A91"/>
    <w:rsid w:val="00DD6622"/>
    <w:rsid w:val="00DE1170"/>
    <w:rsid w:val="00E25119"/>
    <w:rsid w:val="00E30B79"/>
    <w:rsid w:val="00E458F1"/>
    <w:rsid w:val="00EA3306"/>
    <w:rsid w:val="00EB7BDE"/>
    <w:rsid w:val="00EC5373"/>
    <w:rsid w:val="00F06873"/>
    <w:rsid w:val="00F1324E"/>
    <w:rsid w:val="00F262EE"/>
    <w:rsid w:val="00F46395"/>
    <w:rsid w:val="00F835B0"/>
    <w:rsid w:val="00FB51F3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F2CE6"/>
  <w15:docId w15:val="{79F1DB08-C903-4B05-9BBC-DE52BC36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C323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C323F"/>
    <w:rPr>
      <w:sz w:val="24"/>
    </w:rPr>
  </w:style>
  <w:style w:type="paragraph" w:styleId="ad">
    <w:name w:val="footer"/>
    <w:basedOn w:val="a"/>
    <w:link w:val="ae"/>
    <w:rsid w:val="00BC323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C323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145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XE</dc:creator>
  <cp:keywords/>
  <dc:description/>
  <cp:lastModifiedBy>tkkm21</cp:lastModifiedBy>
  <cp:revision>7</cp:revision>
  <dcterms:created xsi:type="dcterms:W3CDTF">2024-06-11T23:54:00Z</dcterms:created>
  <dcterms:modified xsi:type="dcterms:W3CDTF">2024-07-23T12:32:00Z</dcterms:modified>
</cp:coreProperties>
</file>